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12D1" w:rsidRDefault="00B6232E" w:rsidP="00695153">
      <w:pPr>
        <w:pStyle w:val="Poursuivrelalecture"/>
      </w:pPr>
      <w:r w:rsidRPr="00B6232E">
        <w:rPr>
          <w:spacing w:val="40"/>
        </w:rPr>
        <w:t>80</w:t>
      </w:r>
      <w:r w:rsidRPr="00B6232E">
        <w:rPr>
          <w:spacing w:val="40"/>
          <w:vertAlign w:val="superscript"/>
        </w:rPr>
        <w:t>e</w:t>
      </w:r>
      <w:r w:rsidRPr="00B6232E">
        <w:rPr>
          <w:spacing w:val="40"/>
        </w:rPr>
        <w:t xml:space="preserve"> anniversaire </w:t>
      </w:r>
      <w:r w:rsidRPr="00B6232E">
        <w:t>de la libération des camps</w:t>
      </w:r>
      <w:r>
        <w:t> :</w:t>
      </w:r>
      <w:r w:rsidR="006A52B1">
        <w:t xml:space="preserve"> </w:t>
      </w:r>
      <w:r w:rsidRPr="00B6232E">
        <w:t xml:space="preserve">Timbre commémoratif 2025 et carnet souvenir </w:t>
      </w:r>
      <w:r w:rsidR="006A52B1">
        <w:t>de</w:t>
      </w:r>
      <w:r w:rsidRPr="00B6232E">
        <w:t xml:space="preserve"> </w:t>
      </w:r>
    </w:p>
    <w:p w:rsidR="00B6232E" w:rsidRPr="00B6232E" w:rsidRDefault="00B6232E" w:rsidP="00E112D1">
      <w:pPr>
        <w:spacing w:before="0" w:after="240"/>
        <w:ind w:left="851" w:right="849"/>
        <w:jc w:val="center"/>
        <w:rPr>
          <w:rFonts w:ascii="Times New Roman" w:hAnsi="Times New Roman"/>
          <w:b/>
          <w:bCs/>
          <w:color w:val="4F81BD" w:themeColor="accent1"/>
          <w:sz w:val="36"/>
          <w:szCs w:val="36"/>
        </w:rPr>
      </w:pPr>
      <w:r w:rsidRPr="00B6232E">
        <w:rPr>
          <w:rFonts w:ascii="Times New Roman" w:hAnsi="Times New Roman"/>
          <w:b/>
          <w:bCs/>
          <w:color w:val="4F81BD" w:themeColor="accent1"/>
          <w:sz w:val="36"/>
          <w:szCs w:val="36"/>
        </w:rPr>
        <w:t>4 timbres symboliques</w:t>
      </w:r>
    </w:p>
    <w:p w:rsidR="00B6232E" w:rsidRDefault="00B6232E" w:rsidP="00DF226C">
      <w:pPr>
        <w:spacing w:before="0" w:after="0"/>
        <w:rPr>
          <w:rFonts w:ascii="Arial" w:hAnsi="Arial" w:cs="Arial"/>
          <w:b/>
          <w:noProof/>
          <w:lang w:eastAsia="fr-FR"/>
        </w:rPr>
      </w:pPr>
      <w:r>
        <w:rPr>
          <w:rFonts w:ascii="Arial" w:hAnsi="Arial" w:cs="Arial"/>
        </w:rPr>
        <w:t>L’UNADI</w:t>
      </w:r>
      <w:r w:rsidRPr="00262B3C">
        <w:rPr>
          <w:rFonts w:ascii="Arial" w:hAnsi="Arial" w:cs="Arial"/>
        </w:rPr>
        <w:t>F</w:t>
      </w:r>
      <w:r>
        <w:rPr>
          <w:rFonts w:ascii="Arial" w:hAnsi="Arial" w:cs="Arial"/>
        </w:rPr>
        <w:t xml:space="preserve"> - FNDIR</w:t>
      </w:r>
      <w:r w:rsidRPr="00262B3C">
        <w:rPr>
          <w:rFonts w:ascii="Arial" w:hAnsi="Arial" w:cs="Arial"/>
        </w:rPr>
        <w:t xml:space="preserve"> historiquement liée à LA POSTE, par Eugène Thomas, membre fondateur de la FNDIR, Président de l’UNADIF en 1959, et ancien Ministre des PTT notamment sous le gouvernement du Général de Gaulle en 1945, </w:t>
      </w:r>
      <w:r w:rsidRPr="00262B3C">
        <w:rPr>
          <w:rFonts w:ascii="Arial" w:hAnsi="Arial" w:cs="Arial"/>
          <w:bCs/>
        </w:rPr>
        <w:t>a réalisé et édite</w:t>
      </w:r>
      <w:r w:rsidRPr="00262B3C">
        <w:rPr>
          <w:rFonts w:ascii="Arial" w:hAnsi="Arial" w:cs="Arial"/>
        </w:rPr>
        <w:t>, pour commémorer le 80</w:t>
      </w:r>
      <w:r w:rsidRPr="00262B3C">
        <w:rPr>
          <w:rFonts w:ascii="Arial" w:hAnsi="Arial" w:cs="Arial"/>
          <w:vertAlign w:val="superscript"/>
        </w:rPr>
        <w:t>ème</w:t>
      </w:r>
      <w:r w:rsidRPr="00262B3C">
        <w:rPr>
          <w:rFonts w:ascii="Arial" w:hAnsi="Arial" w:cs="Arial"/>
        </w:rPr>
        <w:t xml:space="preserve"> anniversaire du retour des camps, </w:t>
      </w:r>
      <w:r w:rsidRPr="00B6232E">
        <w:rPr>
          <w:rFonts w:ascii="Arial" w:hAnsi="Arial" w:cs="Arial"/>
          <w:b/>
        </w:rPr>
        <w:t>un timbre commémoratif et un carnet souvenir de  4 timbres symboliques.</w:t>
      </w:r>
      <w:r w:rsidRPr="00B6232E">
        <w:rPr>
          <w:rFonts w:ascii="Arial" w:hAnsi="Arial" w:cs="Arial"/>
          <w:b/>
          <w:noProof/>
          <w:lang w:eastAsia="fr-FR"/>
        </w:rPr>
        <w:t xml:space="preserve"> </w:t>
      </w:r>
    </w:p>
    <w:p w:rsidR="003D0592" w:rsidRDefault="00B6232E" w:rsidP="003D0592">
      <w:pPr>
        <w:spacing w:before="0" w:after="0"/>
        <w:rPr>
          <w:rFonts w:ascii="Arial" w:hAnsi="Arial" w:cs="Arial"/>
        </w:rPr>
      </w:pPr>
      <w:r w:rsidRPr="00401AE3">
        <w:rPr>
          <w:rFonts w:ascii="Arial" w:hAnsi="Arial" w:cs="Arial"/>
        </w:rPr>
        <w:t xml:space="preserve">Ces réalisations permettent à tous, membres, abonnés et amis, de disposer de ces souvenirs symboliques, dont le tirage sera en quantité limitée, </w:t>
      </w:r>
      <w:r w:rsidRPr="00401AE3">
        <w:rPr>
          <w:rFonts w:ascii="Arial" w:hAnsi="Arial" w:cs="Arial"/>
          <w:b/>
          <w:bCs/>
        </w:rPr>
        <w:t>en les réservant et en retournant, dès à présent, le bon de commande ci-contre</w:t>
      </w:r>
      <w:r w:rsidRPr="00401AE3">
        <w:rPr>
          <w:rFonts w:ascii="Arial" w:hAnsi="Arial" w:cs="Arial"/>
        </w:rPr>
        <w:t>.</w:t>
      </w:r>
    </w:p>
    <w:p w:rsidR="002E64F7" w:rsidRPr="00E112D1" w:rsidRDefault="002E64F7" w:rsidP="003D0592">
      <w:pPr>
        <w:spacing w:before="0" w:after="0"/>
        <w:rPr>
          <w:rFonts w:ascii="Arial" w:hAnsi="Arial" w:cs="Arial"/>
        </w:rPr>
      </w:pPr>
    </w:p>
    <w:p w:rsidR="00B6232E" w:rsidRDefault="007E4D03" w:rsidP="00B6232E">
      <w:pPr>
        <w:spacing w:before="0" w:after="0"/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599359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1224280</wp:posOffset>
                </wp:positionV>
                <wp:extent cx="4534535" cy="381635"/>
                <wp:effectExtent l="3810" t="0" r="0" b="3810"/>
                <wp:wrapNone/>
                <wp:docPr id="2" name="Text Box 5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34535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226C" w:rsidRDefault="00DF226C" w:rsidP="00B6232E">
                            <w:pPr>
                              <w:spacing w:before="0" w:after="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Ce timbre</w:t>
                            </w:r>
                            <w:r w:rsidR="005F4262">
                              <w:rPr>
                                <w:b/>
                                <w:sz w:val="18"/>
                              </w:rPr>
                              <w:t xml:space="preserve"> commémoratif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="005F4262">
                              <w:rPr>
                                <w:b/>
                                <w:sz w:val="18"/>
                              </w:rPr>
                              <w:t>est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="005F4262">
                              <w:rPr>
                                <w:b/>
                                <w:sz w:val="18"/>
                              </w:rPr>
                              <w:t>disponible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  <w:r w:rsidR="005F4262">
                              <w:rPr>
                                <w:b/>
                                <w:sz w:val="18"/>
                              </w:rPr>
                              <w:t>en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planche de 20 timbres</w:t>
                            </w:r>
                          </w:p>
                          <w:p w:rsidR="009D5992" w:rsidRDefault="00DF226C" w:rsidP="00B6232E">
                            <w:pPr>
                              <w:spacing w:before="0" w:after="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 xml:space="preserve"> </w:t>
                            </w:r>
                            <w:r w:rsidR="009D5992">
                              <w:rPr>
                                <w:sz w:val="18"/>
                              </w:rPr>
                              <w:t xml:space="preserve">Format du timbre : 40mm x 30mm – </w:t>
                            </w:r>
                            <w:r w:rsidR="009D5992">
                              <w:rPr>
                                <w:b/>
                                <w:sz w:val="18"/>
                              </w:rPr>
                              <w:t xml:space="preserve">Affranchissement  « Lettre </w:t>
                            </w:r>
                            <w:r w:rsidR="006E6531">
                              <w:rPr>
                                <w:b/>
                                <w:sz w:val="18"/>
                              </w:rPr>
                              <w:t>verte</w:t>
                            </w:r>
                            <w:r w:rsidR="009D5992">
                              <w:rPr>
                                <w:b/>
                                <w:sz w:val="18"/>
                              </w:rPr>
                              <w:t> » jusqu’à 20 g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 </w:t>
                            </w:r>
                          </w:p>
                          <w:p w:rsidR="00DF226C" w:rsidRDefault="00DF226C" w:rsidP="00B6232E">
                            <w:pPr>
                              <w:spacing w:before="0" w:after="0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</w:p>
                          <w:p w:rsidR="00DF226C" w:rsidRDefault="00DF226C" w:rsidP="00B6232E">
                            <w:pPr>
                              <w:spacing w:before="0" w:after="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6" o:spid="_x0000_s1026" type="#_x0000_t202" style="position:absolute;left:0;text-align:left;margin-left:54.3pt;margin-top:96.4pt;width:357.05pt;height:30.05pt;z-index:251599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" stroked="f">
                <v:textbox>
                  <w:txbxContent>
                    <w:p w:rsidR="00DF226C" w:rsidRDefault="00DF226C" w:rsidP="00B6232E">
                      <w:pPr>
                        <w:spacing w:before="0" w:after="0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Ce timbre</w:t>
                      </w:r>
                      <w:r w:rsidR="005F4262">
                        <w:rPr>
                          <w:b/>
                          <w:sz w:val="18"/>
                        </w:rPr>
                        <w:t xml:space="preserve"> commémoratif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 w:rsidR="005F4262">
                        <w:rPr>
                          <w:b/>
                          <w:sz w:val="18"/>
                        </w:rPr>
                        <w:t>est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 w:rsidR="005F4262">
                        <w:rPr>
                          <w:b/>
                          <w:sz w:val="18"/>
                        </w:rPr>
                        <w:t>disponible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  <w:r w:rsidR="005F4262">
                        <w:rPr>
                          <w:b/>
                          <w:sz w:val="18"/>
                        </w:rPr>
                        <w:t>en</w:t>
                      </w:r>
                      <w:r>
                        <w:rPr>
                          <w:b/>
                          <w:sz w:val="18"/>
                        </w:rPr>
                        <w:t xml:space="preserve"> planche de 20 timbres</w:t>
                      </w:r>
                    </w:p>
                    <w:p w:rsidR="009D5992" w:rsidRDefault="00DF226C" w:rsidP="00B6232E">
                      <w:pPr>
                        <w:spacing w:before="0" w:after="0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r w:rsidR="009D5992">
                        <w:rPr>
                          <w:sz w:val="18"/>
                        </w:rPr>
                        <w:t xml:space="preserve">Format du timbre : 40mm x 30mm – </w:t>
                      </w:r>
                      <w:r w:rsidR="009D5992">
                        <w:rPr>
                          <w:b/>
                          <w:sz w:val="18"/>
                        </w:rPr>
                        <w:t xml:space="preserve">Affranchissement  « Lettre </w:t>
                      </w:r>
                      <w:r w:rsidR="006E6531">
                        <w:rPr>
                          <w:b/>
                          <w:sz w:val="18"/>
                        </w:rPr>
                        <w:t>verte</w:t>
                      </w:r>
                      <w:r w:rsidR="009D5992">
                        <w:rPr>
                          <w:b/>
                          <w:sz w:val="18"/>
                        </w:rPr>
                        <w:t> » jusqu’à 20 g</w:t>
                      </w:r>
                      <w:r>
                        <w:rPr>
                          <w:b/>
                          <w:sz w:val="18"/>
                        </w:rPr>
                        <w:t xml:space="preserve"> </w:t>
                      </w:r>
                    </w:p>
                    <w:p w:rsidR="00DF226C" w:rsidRDefault="00DF226C" w:rsidP="00B6232E">
                      <w:pPr>
                        <w:spacing w:before="0" w:after="0"/>
                        <w:jc w:val="center"/>
                        <w:rPr>
                          <w:b/>
                          <w:sz w:val="18"/>
                        </w:rPr>
                      </w:pPr>
                    </w:p>
                    <w:p w:rsidR="00DF226C" w:rsidRDefault="00DF226C" w:rsidP="00B6232E">
                      <w:pPr>
                        <w:spacing w:before="0" w:after="0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52936">
        <w:rPr>
          <w:noProof/>
          <w:lang w:eastAsia="fr-FR"/>
        </w:rPr>
        <w:drawing>
          <wp:inline distT="0" distB="0" distL="0" distR="0">
            <wp:extent cx="1533544" cy="1080000"/>
            <wp:effectExtent l="95250" t="76200" r="104756" b="82050"/>
            <wp:docPr id="16" name="Image 15" descr="Timbre_liberté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mbre_liberté 4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3544" cy="10800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E64F7" w:rsidRDefault="002E64F7" w:rsidP="00B6232E">
      <w:pPr>
        <w:spacing w:before="0" w:after="0"/>
        <w:jc w:val="center"/>
      </w:pPr>
    </w:p>
    <w:p w:rsidR="00B6232E" w:rsidRDefault="00F1657C" w:rsidP="00B6232E">
      <w:pPr>
        <w:spacing w:before="0" w:after="0"/>
        <w:jc w:val="center"/>
      </w:pPr>
      <w:r>
        <w:rPr>
          <w:noProof/>
          <w:lang w:eastAsia="fr-FR"/>
        </w:rPr>
        <w:drawing>
          <wp:anchor distT="0" distB="0" distL="114300" distR="114300" simplePos="0" relativeHeight="252183040" behindDoc="0" locked="0" layoutInCell="1" allowOverlap="1">
            <wp:simplePos x="0" y="0"/>
            <wp:positionH relativeFrom="column">
              <wp:posOffset>2127220</wp:posOffset>
            </wp:positionH>
            <wp:positionV relativeFrom="paragraph">
              <wp:posOffset>34555</wp:posOffset>
            </wp:positionV>
            <wp:extent cx="1852281" cy="435935"/>
            <wp:effectExtent l="19050" t="0" r="0" b="0"/>
            <wp:wrapNone/>
            <wp:docPr id="261" name="Image 6" descr="format timb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ormat timbre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2281" cy="435935"/>
                    </a:xfrm>
                    <a:prstGeom prst="rect">
                      <a:avLst/>
                    </a:prstGeom>
                    <a:solidFill>
                      <a:schemeClr val="accent3">
                        <a:lumMod val="75000"/>
                      </a:schemeClr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14ABB" w:rsidRDefault="00933247" w:rsidP="00952936">
      <w:pPr>
        <w:keepNext/>
        <w:spacing w:after="0"/>
        <w:jc w:val="center"/>
      </w:pPr>
      <w:r>
        <w:rPr>
          <w:noProof/>
          <w:lang w:eastAsia="fr-FR"/>
        </w:rPr>
        <w:drawing>
          <wp:inline distT="0" distB="0" distL="0" distR="0">
            <wp:extent cx="5023988" cy="2368022"/>
            <wp:effectExtent l="19050" t="0" r="5212" b="0"/>
            <wp:docPr id="9" name="Image 3" descr="C:\Users\Alice\Desktop\EN COURS\TIMBRE\TIMBRE CREA 30 01 25\Carnet_Timbres_CB_exterieur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ice\Desktop\EN COURS\TIMBRE\TIMBRE CREA 30 01 25\Carnet_Timbres_CB_exterieur 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988" cy="2368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fr-FR"/>
        </w:rPr>
        <w:drawing>
          <wp:inline distT="0" distB="0" distL="0" distR="0">
            <wp:extent cx="5023988" cy="2368022"/>
            <wp:effectExtent l="19050" t="0" r="5212" b="0"/>
            <wp:docPr id="4" name="Image 2" descr="C:\Users\Alice\Desktop\EN COURS\TIMBRE\TIMBRE CREA 30 01 25\Carnet_Timbres_CB_interieur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lice\Desktop\EN COURS\TIMBRE\TIMBRE CREA 30 01 25\Carnet_Timbres_CB_interieur 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3988" cy="23680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226C" w:rsidRDefault="00DF226C" w:rsidP="00A87B97">
      <w:pPr>
        <w:spacing w:after="120"/>
        <w:rPr>
          <w:rFonts w:ascii="Wingdings" w:hAnsi="Wingdings" w:cs="Wingdings"/>
        </w:rPr>
      </w:pPr>
    </w:p>
    <w:p w:rsidR="00952936" w:rsidRDefault="00952936" w:rsidP="00A87B97">
      <w:pPr>
        <w:spacing w:after="120"/>
        <w:rPr>
          <w:rFonts w:ascii="Wingdings" w:hAnsi="Wingdings" w:cs="Wingdings"/>
        </w:rPr>
      </w:pPr>
    </w:p>
    <w:p w:rsidR="00B6232E" w:rsidRPr="0014754F" w:rsidRDefault="00B6232E" w:rsidP="0014754F">
      <w:pPr>
        <w:spacing w:before="0" w:after="0"/>
        <w:jc w:val="left"/>
        <w:rPr>
          <w:rFonts w:ascii="Wingdings" w:hAnsi="Wingdings" w:cs="Wingdings"/>
        </w:rPr>
      </w:pPr>
      <w:r>
        <w:rPr>
          <w:rFonts w:ascii="Wingdings" w:hAnsi="Wingdings" w:cs="Wingdings"/>
        </w:rPr>
        <w:t></w:t>
      </w:r>
      <w:r w:rsidR="000A1C56" w:rsidRPr="000A1C56">
        <w:rPr>
          <w:rFonts w:asciiTheme="minorHAnsi" w:hAnsiTheme="minorHAnsi" w:cs="Arial"/>
        </w:rPr>
        <w:t>…………………</w:t>
      </w:r>
      <w:r w:rsidR="000A1C56">
        <w:rPr>
          <w:rFonts w:asciiTheme="minorHAnsi" w:hAnsiTheme="minorHAnsi" w:cs="Arial"/>
        </w:rPr>
        <w:t>.....................................................................................................................................................</w:t>
      </w:r>
    </w:p>
    <w:p w:rsidR="00B6232E" w:rsidRDefault="00B6232E" w:rsidP="00B6232E">
      <w:pPr>
        <w:pStyle w:val="Titre2"/>
        <w:spacing w:after="120"/>
        <w:rPr>
          <w:sz w:val="18"/>
        </w:rPr>
      </w:pPr>
      <w:r>
        <w:lastRenderedPageBreak/>
        <w:t xml:space="preserve">Bon de commande </w:t>
      </w:r>
    </w:p>
    <w:p w:rsidR="00B6232E" w:rsidRDefault="00B6232E" w:rsidP="0060065C">
      <w:pPr>
        <w:tabs>
          <w:tab w:val="right" w:leader="dot" w:pos="9639"/>
        </w:tabs>
        <w:spacing w:after="120"/>
        <w:rPr>
          <w:sz w:val="18"/>
        </w:rPr>
      </w:pPr>
      <w:r>
        <w:rPr>
          <w:sz w:val="18"/>
        </w:rPr>
        <w:t xml:space="preserve">Prénom, Nom : </w:t>
      </w:r>
      <w:r>
        <w:rPr>
          <w:sz w:val="18"/>
        </w:rPr>
        <w:tab/>
      </w:r>
      <w:r w:rsidR="0060065C">
        <w:rPr>
          <w:sz w:val="18"/>
        </w:rPr>
        <w:t>……………</w:t>
      </w:r>
    </w:p>
    <w:p w:rsidR="00B6232E" w:rsidRDefault="00B6232E" w:rsidP="00B6232E">
      <w:pPr>
        <w:tabs>
          <w:tab w:val="right" w:leader="dot" w:pos="9639"/>
        </w:tabs>
        <w:spacing w:after="120"/>
        <w:rPr>
          <w:sz w:val="18"/>
        </w:rPr>
      </w:pPr>
      <w:r>
        <w:rPr>
          <w:sz w:val="18"/>
        </w:rPr>
        <w:t xml:space="preserve">Adresse : </w:t>
      </w:r>
      <w:r>
        <w:rPr>
          <w:sz w:val="18"/>
        </w:rPr>
        <w:tab/>
      </w:r>
    </w:p>
    <w:p w:rsidR="00B6232E" w:rsidRDefault="00B6232E" w:rsidP="00B6232E">
      <w:pPr>
        <w:tabs>
          <w:tab w:val="right" w:leader="dot" w:pos="2410"/>
          <w:tab w:val="left" w:pos="2552"/>
          <w:tab w:val="right" w:leader="dot" w:pos="9639"/>
        </w:tabs>
        <w:spacing w:after="120"/>
        <w:rPr>
          <w:sz w:val="18"/>
        </w:rPr>
      </w:pPr>
      <w:r>
        <w:rPr>
          <w:sz w:val="18"/>
        </w:rPr>
        <w:t xml:space="preserve">Code Postal : </w:t>
      </w:r>
      <w:r>
        <w:rPr>
          <w:sz w:val="18"/>
        </w:rPr>
        <w:tab/>
      </w:r>
      <w:r>
        <w:rPr>
          <w:sz w:val="18"/>
        </w:rPr>
        <w:tab/>
        <w:t xml:space="preserve">Ville : </w:t>
      </w:r>
      <w:r>
        <w:rPr>
          <w:sz w:val="18"/>
        </w:rPr>
        <w:tab/>
      </w:r>
    </w:p>
    <w:p w:rsidR="00B6232E" w:rsidRDefault="00B6232E" w:rsidP="00B6232E">
      <w:pPr>
        <w:tabs>
          <w:tab w:val="right" w:leader="dot" w:pos="3119"/>
          <w:tab w:val="left" w:pos="3261"/>
          <w:tab w:val="right" w:leader="dot" w:pos="9639"/>
        </w:tabs>
        <w:spacing w:after="120"/>
        <w:rPr>
          <w:sz w:val="18"/>
        </w:rPr>
      </w:pPr>
      <w:r>
        <w:rPr>
          <w:sz w:val="18"/>
        </w:rPr>
        <w:t xml:space="preserve">Tel : </w:t>
      </w:r>
      <w:r>
        <w:rPr>
          <w:sz w:val="18"/>
        </w:rPr>
        <w:tab/>
      </w:r>
      <w:r>
        <w:rPr>
          <w:sz w:val="18"/>
        </w:rPr>
        <w:tab/>
        <w:t xml:space="preserve">Email : </w:t>
      </w:r>
      <w:r>
        <w:rPr>
          <w:sz w:val="18"/>
        </w:rPr>
        <w:tab/>
      </w:r>
    </w:p>
    <w:p w:rsidR="004E5C85" w:rsidRDefault="004E5C85" w:rsidP="00B6232E">
      <w:pPr>
        <w:tabs>
          <w:tab w:val="right" w:leader="dot" w:pos="3119"/>
          <w:tab w:val="left" w:pos="3261"/>
          <w:tab w:val="right" w:leader="dot" w:pos="9639"/>
        </w:tabs>
        <w:spacing w:after="120"/>
        <w:rPr>
          <w:b/>
          <w:sz w:val="20"/>
        </w:rPr>
      </w:pPr>
    </w:p>
    <w:tbl>
      <w:tblPr>
        <w:tblW w:w="1006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261"/>
        <w:gridCol w:w="3260"/>
        <w:gridCol w:w="1559"/>
        <w:gridCol w:w="992"/>
        <w:gridCol w:w="993"/>
      </w:tblGrid>
      <w:tr w:rsidR="00B6232E" w:rsidTr="00CF6459"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32E" w:rsidRDefault="00B6232E" w:rsidP="00CB6F07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Désignation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32E" w:rsidRDefault="00B6232E" w:rsidP="00CB6F07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Prix Unitaire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32E" w:rsidRDefault="00B6232E" w:rsidP="00CB6F07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Quantité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2E" w:rsidRDefault="00B6232E" w:rsidP="00CB6F07">
            <w:pPr>
              <w:spacing w:line="100" w:lineRule="atLeast"/>
              <w:jc w:val="center"/>
            </w:pPr>
            <w:r>
              <w:rPr>
                <w:b/>
                <w:sz w:val="20"/>
              </w:rPr>
              <w:t>Montant</w:t>
            </w:r>
          </w:p>
        </w:tc>
      </w:tr>
      <w:tr w:rsidR="00B6232E" w:rsidTr="00CF6459">
        <w:trPr>
          <w:trHeight w:val="33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32E" w:rsidRDefault="00B6232E" w:rsidP="00CB6F07">
            <w:pPr>
              <w:spacing w:line="100" w:lineRule="atLeast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Planche de 20 timbres, affranchissement « lettre verte » jusqu’à 20 g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32E" w:rsidRDefault="00B6232E" w:rsidP="00CB6F07">
            <w:pPr>
              <w:spacing w:line="100" w:lineRule="atLeast"/>
              <w:jc w:val="center"/>
              <w:rPr>
                <w:sz w:val="18"/>
              </w:rPr>
            </w:pPr>
            <w:r>
              <w:rPr>
                <w:b/>
                <w:bCs/>
                <w:sz w:val="18"/>
              </w:rPr>
              <w:t>Carnet souvenir de 4 timbres symboliques</w:t>
            </w:r>
            <w:r>
              <w:rPr>
                <w:b/>
                <w:bCs/>
                <w:sz w:val="18"/>
              </w:rPr>
              <w:br/>
              <w:t xml:space="preserve">« lettre </w:t>
            </w:r>
            <w:r w:rsidR="005E4320">
              <w:rPr>
                <w:b/>
                <w:bCs/>
                <w:sz w:val="18"/>
              </w:rPr>
              <w:t>lettre verte </w:t>
            </w:r>
            <w:r>
              <w:rPr>
                <w:b/>
                <w:bCs/>
                <w:sz w:val="18"/>
              </w:rPr>
              <w:t> » jusqu’à 20 g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32E" w:rsidRDefault="00B6232E" w:rsidP="00CB6F07">
            <w:pPr>
              <w:snapToGrid w:val="0"/>
              <w:spacing w:line="100" w:lineRule="atLeas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32E" w:rsidRDefault="00B6232E" w:rsidP="00CB6F07">
            <w:pPr>
              <w:snapToGrid w:val="0"/>
              <w:spacing w:line="100" w:lineRule="atLeast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2E" w:rsidRDefault="00B6232E" w:rsidP="00CB6F07">
            <w:pPr>
              <w:snapToGrid w:val="0"/>
              <w:spacing w:line="100" w:lineRule="atLeast"/>
              <w:rPr>
                <w:sz w:val="18"/>
              </w:rPr>
            </w:pPr>
          </w:p>
        </w:tc>
      </w:tr>
      <w:tr w:rsidR="00B6232E" w:rsidTr="00CF6459">
        <w:trPr>
          <w:trHeight w:val="28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32E" w:rsidRDefault="00B6232E" w:rsidP="00CB6F07">
            <w:pPr>
              <w:spacing w:line="100" w:lineRule="atLeast"/>
              <w:rPr>
                <w:sz w:val="18"/>
              </w:rPr>
            </w:pPr>
            <w:r>
              <w:rPr>
                <w:sz w:val="18"/>
              </w:rPr>
              <w:t xml:space="preserve">1  planche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32E" w:rsidRDefault="00B6232E" w:rsidP="00CB6F07">
            <w:pPr>
              <w:snapToGrid w:val="0"/>
              <w:spacing w:line="100" w:lineRule="atLeast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32E" w:rsidRDefault="00E02011" w:rsidP="00CB6F07">
            <w:pPr>
              <w:spacing w:line="10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36</w:t>
            </w:r>
            <w:r w:rsidR="00B6232E">
              <w:rPr>
                <w:sz w:val="18"/>
              </w:rPr>
              <w:t xml:space="preserve"> 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32E" w:rsidRDefault="00B6232E" w:rsidP="00CB6F07">
            <w:pPr>
              <w:snapToGrid w:val="0"/>
              <w:spacing w:line="100" w:lineRule="atLeast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2E" w:rsidRDefault="00B6232E" w:rsidP="00CB6F07">
            <w:pPr>
              <w:snapToGrid w:val="0"/>
              <w:spacing w:line="100" w:lineRule="atLeast"/>
              <w:rPr>
                <w:sz w:val="18"/>
              </w:rPr>
            </w:pPr>
          </w:p>
        </w:tc>
      </w:tr>
      <w:tr w:rsidR="00B6232E" w:rsidTr="00CF6459">
        <w:trPr>
          <w:trHeight w:val="28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32E" w:rsidRDefault="00B6232E" w:rsidP="00CB6F07">
            <w:pPr>
              <w:spacing w:line="100" w:lineRule="atLeast"/>
              <w:rPr>
                <w:sz w:val="18"/>
              </w:rPr>
            </w:pPr>
            <w:r>
              <w:rPr>
                <w:sz w:val="18"/>
              </w:rPr>
              <w:t xml:space="preserve">5  planches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32E" w:rsidRDefault="00B6232E" w:rsidP="00CB6F07">
            <w:pPr>
              <w:snapToGrid w:val="0"/>
              <w:spacing w:line="100" w:lineRule="atLeast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32E" w:rsidRDefault="00E02011" w:rsidP="00CB6F07">
            <w:pPr>
              <w:spacing w:line="10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  <w:r w:rsidR="00B6232E">
              <w:rPr>
                <w:sz w:val="18"/>
              </w:rPr>
              <w:t xml:space="preserve"> 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32E" w:rsidRDefault="00B6232E" w:rsidP="00CB6F07">
            <w:pPr>
              <w:snapToGrid w:val="0"/>
              <w:spacing w:line="100" w:lineRule="atLeast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2E" w:rsidRDefault="00B6232E" w:rsidP="00CB6F07">
            <w:pPr>
              <w:snapToGrid w:val="0"/>
              <w:spacing w:line="100" w:lineRule="atLeast"/>
              <w:rPr>
                <w:sz w:val="18"/>
              </w:rPr>
            </w:pPr>
          </w:p>
        </w:tc>
      </w:tr>
      <w:tr w:rsidR="00B6232E" w:rsidTr="00CF6459">
        <w:trPr>
          <w:trHeight w:val="28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32E" w:rsidRDefault="00B6232E" w:rsidP="00CB6F07">
            <w:pPr>
              <w:spacing w:line="100" w:lineRule="atLeast"/>
              <w:rPr>
                <w:sz w:val="18"/>
              </w:rPr>
            </w:pPr>
            <w:r>
              <w:rPr>
                <w:sz w:val="18"/>
              </w:rPr>
              <w:t xml:space="preserve">10  planches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32E" w:rsidRDefault="00B6232E" w:rsidP="00CB6F07">
            <w:pPr>
              <w:snapToGrid w:val="0"/>
              <w:spacing w:line="100" w:lineRule="atLeast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32E" w:rsidRDefault="00E02011" w:rsidP="00CB6F07">
            <w:pPr>
              <w:spacing w:line="10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30</w:t>
            </w:r>
            <w:r w:rsidR="00B6232E">
              <w:rPr>
                <w:sz w:val="18"/>
              </w:rPr>
              <w:t xml:space="preserve"> 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32E" w:rsidRDefault="00B6232E" w:rsidP="00CB6F07">
            <w:pPr>
              <w:snapToGrid w:val="0"/>
              <w:spacing w:line="100" w:lineRule="atLeast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2E" w:rsidRDefault="00B6232E" w:rsidP="00CB6F07">
            <w:pPr>
              <w:snapToGrid w:val="0"/>
              <w:spacing w:line="100" w:lineRule="atLeast"/>
              <w:rPr>
                <w:sz w:val="18"/>
              </w:rPr>
            </w:pPr>
          </w:p>
        </w:tc>
      </w:tr>
      <w:tr w:rsidR="00B6232E" w:rsidTr="00CF6459">
        <w:trPr>
          <w:trHeight w:val="28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32E" w:rsidRDefault="00B6232E" w:rsidP="00500AE4">
            <w:pPr>
              <w:snapToGrid w:val="0"/>
              <w:spacing w:line="100" w:lineRule="atLeast"/>
              <w:rPr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32E" w:rsidRDefault="00B6232E" w:rsidP="00CB6F07">
            <w:pPr>
              <w:spacing w:line="100" w:lineRule="atLeast"/>
              <w:jc w:val="center"/>
              <w:rPr>
                <w:sz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32E" w:rsidRPr="00500AE4" w:rsidRDefault="00B6232E" w:rsidP="00CB6F07">
            <w:pPr>
              <w:spacing w:line="100" w:lineRule="atLeast"/>
              <w:jc w:val="center"/>
              <w:rPr>
                <w:color w:val="FF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32E" w:rsidRDefault="00B6232E" w:rsidP="00CB6F07">
            <w:pPr>
              <w:snapToGrid w:val="0"/>
              <w:spacing w:line="100" w:lineRule="atLeast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2E" w:rsidRDefault="00B6232E" w:rsidP="00CB6F07">
            <w:pPr>
              <w:snapToGrid w:val="0"/>
              <w:spacing w:line="100" w:lineRule="atLeast"/>
              <w:rPr>
                <w:sz w:val="18"/>
              </w:rPr>
            </w:pPr>
          </w:p>
        </w:tc>
      </w:tr>
      <w:tr w:rsidR="00B6232E" w:rsidTr="007E4D03">
        <w:trPr>
          <w:trHeight w:val="67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32E" w:rsidRDefault="00B6232E" w:rsidP="00CB6F07">
            <w:pPr>
              <w:snapToGrid w:val="0"/>
              <w:spacing w:line="100" w:lineRule="atLeast"/>
              <w:rPr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505D9" w:rsidRDefault="00B6232E" w:rsidP="003505D9">
            <w:pPr>
              <w:spacing w:line="100" w:lineRule="atLeast"/>
              <w:ind w:left="-2093"/>
              <w:jc w:val="center"/>
              <w:rPr>
                <w:sz w:val="18"/>
              </w:rPr>
            </w:pPr>
            <w:r>
              <w:rPr>
                <w:sz w:val="18"/>
              </w:rPr>
              <w:t>1 carnet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32E" w:rsidRDefault="00E02011" w:rsidP="00CB6F07">
            <w:pPr>
              <w:spacing w:line="100" w:lineRule="atLeast"/>
              <w:jc w:val="center"/>
              <w:rPr>
                <w:sz w:val="18"/>
              </w:rPr>
            </w:pPr>
            <w:r>
              <w:rPr>
                <w:sz w:val="18"/>
              </w:rPr>
              <w:t>13</w:t>
            </w:r>
            <w:r w:rsidR="00B6232E">
              <w:rPr>
                <w:sz w:val="18"/>
              </w:rPr>
              <w:t xml:space="preserve"> 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32E" w:rsidRDefault="00B6232E" w:rsidP="00CB6F07">
            <w:pPr>
              <w:snapToGrid w:val="0"/>
              <w:spacing w:line="100" w:lineRule="atLeast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2E" w:rsidRDefault="00B6232E" w:rsidP="00CB6F07">
            <w:pPr>
              <w:snapToGrid w:val="0"/>
              <w:spacing w:line="100" w:lineRule="atLeast"/>
              <w:rPr>
                <w:sz w:val="18"/>
              </w:rPr>
            </w:pPr>
          </w:p>
        </w:tc>
      </w:tr>
      <w:tr w:rsidR="00B6232E" w:rsidTr="00CF6459">
        <w:trPr>
          <w:trHeight w:val="28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32E" w:rsidRDefault="00B6232E" w:rsidP="00CB6F07">
            <w:pPr>
              <w:snapToGrid w:val="0"/>
              <w:spacing w:line="100" w:lineRule="atLeast"/>
              <w:rPr>
                <w:sz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6232E" w:rsidRDefault="003505D9" w:rsidP="003505D9">
            <w:pPr>
              <w:spacing w:line="100" w:lineRule="atLeast"/>
              <w:ind w:left="-2235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   </w:t>
            </w:r>
            <w:bookmarkStart w:id="0" w:name="_GoBack"/>
            <w:bookmarkEnd w:id="0"/>
            <w:r>
              <w:rPr>
                <w:sz w:val="18"/>
              </w:rPr>
              <w:t xml:space="preserve">5 </w:t>
            </w:r>
            <w:r w:rsidR="00E02011">
              <w:rPr>
                <w:sz w:val="18"/>
              </w:rPr>
              <w:t xml:space="preserve">carnets </w:t>
            </w:r>
            <w:r>
              <w:rPr>
                <w:sz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32E" w:rsidRDefault="007E4D03" w:rsidP="00CB6F07">
            <w:pPr>
              <w:spacing w:line="100" w:lineRule="atLeast"/>
              <w:jc w:val="center"/>
              <w:rPr>
                <w:sz w:val="18"/>
              </w:rPr>
            </w:pPr>
            <w:r>
              <w:rPr>
                <w:b/>
                <w:sz w:val="20"/>
              </w:rPr>
              <w:t xml:space="preserve"> </w:t>
            </w:r>
            <w:r>
              <w:rPr>
                <w:sz w:val="18"/>
              </w:rPr>
              <w:t>11 €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6232E" w:rsidRDefault="00B6232E" w:rsidP="00CB6F07">
            <w:pPr>
              <w:snapToGrid w:val="0"/>
              <w:spacing w:line="100" w:lineRule="atLeast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232E" w:rsidRDefault="00B6232E" w:rsidP="00CB6F07">
            <w:pPr>
              <w:snapToGrid w:val="0"/>
              <w:spacing w:line="100" w:lineRule="atLeast"/>
              <w:rPr>
                <w:sz w:val="18"/>
              </w:rPr>
            </w:pPr>
          </w:p>
        </w:tc>
      </w:tr>
      <w:tr w:rsidR="00B6232E" w:rsidTr="00045468">
        <w:tc>
          <w:tcPr>
            <w:tcW w:w="326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232E" w:rsidRPr="00D76956" w:rsidRDefault="00B6232E" w:rsidP="00CB6F07">
            <w:pPr>
              <w:snapToGrid w:val="0"/>
              <w:spacing w:line="100" w:lineRule="atLeast"/>
              <w:jc w:val="right"/>
              <w:rPr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B6232E" w:rsidRPr="0090747A" w:rsidRDefault="003505D9" w:rsidP="003505D9">
            <w:pPr>
              <w:spacing w:line="100" w:lineRule="atLeast"/>
              <w:ind w:left="-2093"/>
              <w:jc w:val="center"/>
              <w:rPr>
                <w:sz w:val="18"/>
              </w:rPr>
            </w:pPr>
            <w:r>
              <w:rPr>
                <w:sz w:val="18"/>
              </w:rPr>
              <w:t xml:space="preserve">  10 Carnets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6232E" w:rsidRDefault="007E4D03" w:rsidP="007E4D03">
            <w:pPr>
              <w:snapToGrid w:val="0"/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9 €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232E" w:rsidRDefault="00B6232E" w:rsidP="00CB6F07">
            <w:pPr>
              <w:snapToGrid w:val="0"/>
              <w:spacing w:line="100" w:lineRule="atLeast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232E" w:rsidRDefault="00B6232E" w:rsidP="00CB6F07">
            <w:pPr>
              <w:snapToGrid w:val="0"/>
              <w:spacing w:line="100" w:lineRule="atLeast"/>
              <w:jc w:val="center"/>
              <w:rPr>
                <w:sz w:val="18"/>
              </w:rPr>
            </w:pPr>
          </w:p>
        </w:tc>
      </w:tr>
      <w:tr w:rsidR="00045468" w:rsidTr="00045468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45468" w:rsidRPr="008C73D1" w:rsidRDefault="00045468" w:rsidP="00CB6F07">
            <w:pPr>
              <w:spacing w:line="100" w:lineRule="atLeast"/>
              <w:jc w:val="right"/>
              <w:rPr>
                <w:b/>
                <w:sz w:val="20"/>
              </w:rPr>
            </w:pPr>
            <w:r w:rsidRPr="008C73D1">
              <w:rPr>
                <w:b/>
                <w:sz w:val="18"/>
              </w:rPr>
              <w:t>Frais de Port et emballage – forfait 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45468" w:rsidRPr="008C73D1" w:rsidRDefault="00045468" w:rsidP="00045468">
            <w:pPr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 à 2 articles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6E3BC" w:themeFill="accent3" w:themeFillTint="66"/>
          </w:tcPr>
          <w:p w:rsidR="00045468" w:rsidRDefault="00922434" w:rsidP="00045468">
            <w:pPr>
              <w:snapToGrid w:val="0"/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4 </w:t>
            </w:r>
            <w:r w:rsidR="00045468">
              <w:rPr>
                <w:b/>
                <w:sz w:val="20"/>
              </w:rPr>
              <w:t>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:rsidR="00045468" w:rsidRDefault="00045468" w:rsidP="00CB6F07">
            <w:pPr>
              <w:snapToGrid w:val="0"/>
              <w:spacing w:line="100" w:lineRule="atLeast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45468" w:rsidRDefault="00045468" w:rsidP="00CB6F07">
            <w:pPr>
              <w:snapToGrid w:val="0"/>
              <w:spacing w:line="100" w:lineRule="atLeast"/>
              <w:jc w:val="center"/>
              <w:rPr>
                <w:sz w:val="18"/>
              </w:rPr>
            </w:pPr>
          </w:p>
        </w:tc>
      </w:tr>
      <w:tr w:rsidR="00045468" w:rsidTr="00045468">
        <w:tc>
          <w:tcPr>
            <w:tcW w:w="326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45468" w:rsidRDefault="00045468" w:rsidP="00CB6F07">
            <w:pPr>
              <w:snapToGrid w:val="0"/>
              <w:spacing w:line="100" w:lineRule="atLeast"/>
              <w:rPr>
                <w:b/>
                <w:sz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045468" w:rsidRDefault="00045468" w:rsidP="00045468">
            <w:pPr>
              <w:snapToGrid w:val="0"/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Au-dessus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6E3BC" w:themeFill="accent3" w:themeFillTint="66"/>
            <w:vAlign w:val="center"/>
          </w:tcPr>
          <w:p w:rsidR="00045468" w:rsidRDefault="00922434" w:rsidP="00045468">
            <w:pPr>
              <w:snapToGrid w:val="0"/>
              <w:spacing w:line="100" w:lineRule="atLeas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7 </w:t>
            </w:r>
            <w:r w:rsidR="00045468">
              <w:rPr>
                <w:b/>
                <w:sz w:val="20"/>
              </w:rPr>
              <w:t>€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 w:themeFill="accent3" w:themeFillTint="66"/>
          </w:tcPr>
          <w:p w:rsidR="00045468" w:rsidRDefault="00045468" w:rsidP="00CB6F07">
            <w:pPr>
              <w:snapToGrid w:val="0"/>
              <w:spacing w:line="100" w:lineRule="atLeast"/>
              <w:rPr>
                <w:sz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6E3BC" w:themeFill="accent3" w:themeFillTint="66"/>
          </w:tcPr>
          <w:p w:rsidR="00045468" w:rsidRDefault="00045468" w:rsidP="00CB6F07">
            <w:pPr>
              <w:snapToGrid w:val="0"/>
              <w:spacing w:line="100" w:lineRule="atLeast"/>
              <w:rPr>
                <w:sz w:val="18"/>
              </w:rPr>
            </w:pPr>
          </w:p>
        </w:tc>
      </w:tr>
      <w:tr w:rsidR="00B6232E" w:rsidTr="00CF6459">
        <w:trPr>
          <w:trHeight w:val="429"/>
        </w:trPr>
        <w:tc>
          <w:tcPr>
            <w:tcW w:w="6521" w:type="dxa"/>
            <w:gridSpan w:val="2"/>
            <w:tcBorders>
              <w:top w:val="single" w:sz="4" w:space="0" w:color="000000"/>
            </w:tcBorders>
          </w:tcPr>
          <w:p w:rsidR="00B6232E" w:rsidRDefault="00B6232E" w:rsidP="00CF70E5">
            <w:pPr>
              <w:spacing w:after="0" w:line="100" w:lineRule="atLeast"/>
              <w:rPr>
                <w:b/>
                <w:color w:val="C0504D"/>
                <w:sz w:val="18"/>
              </w:rPr>
            </w:pPr>
            <w:r>
              <w:rPr>
                <w:b/>
                <w:color w:val="C0504D"/>
                <w:sz w:val="16"/>
              </w:rPr>
              <w:t>Chèque</w:t>
            </w:r>
            <w:r w:rsidR="003B4EB0">
              <w:rPr>
                <w:b/>
                <w:color w:val="C0504D"/>
                <w:sz w:val="16"/>
              </w:rPr>
              <w:t xml:space="preserve"> ou virement </w:t>
            </w:r>
            <w:r>
              <w:rPr>
                <w:b/>
                <w:color w:val="C0504D"/>
                <w:sz w:val="16"/>
              </w:rPr>
              <w:t xml:space="preserve"> obligatoire à la commande à adresser </w:t>
            </w:r>
            <w:r>
              <w:rPr>
                <w:b/>
                <w:color w:val="C0504D"/>
                <w:sz w:val="14"/>
              </w:rPr>
              <w:t>:</w:t>
            </w:r>
          </w:p>
          <w:p w:rsidR="00F7068D" w:rsidRDefault="00B6232E" w:rsidP="00045468">
            <w:pPr>
              <w:spacing w:before="0" w:after="0" w:line="100" w:lineRule="atLeast"/>
              <w:rPr>
                <w:b/>
                <w:color w:val="C0504D"/>
                <w:sz w:val="18"/>
              </w:rPr>
            </w:pPr>
            <w:r>
              <w:rPr>
                <w:b/>
                <w:color w:val="C0504D"/>
                <w:sz w:val="18"/>
              </w:rPr>
              <w:t xml:space="preserve">UNADIF – FNDIR </w:t>
            </w:r>
          </w:p>
          <w:p w:rsidR="00B6232E" w:rsidRDefault="00B17EFF" w:rsidP="00B17EFF">
            <w:pPr>
              <w:spacing w:before="0" w:after="0" w:line="100" w:lineRule="atLeast"/>
              <w:rPr>
                <w:b/>
                <w:sz w:val="20"/>
              </w:rPr>
            </w:pPr>
            <w:r>
              <w:rPr>
                <w:b/>
                <w:color w:val="C0504D"/>
                <w:sz w:val="18"/>
              </w:rPr>
              <w:t xml:space="preserve">23, Bis rue du Néron 38120 SAINT EGREVE 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8CCE4" w:themeFill="accent1" w:themeFillTint="66"/>
            <w:vAlign w:val="center"/>
          </w:tcPr>
          <w:p w:rsidR="00B6232E" w:rsidRDefault="00B6232E" w:rsidP="00CB6F07">
            <w:pPr>
              <w:spacing w:line="100" w:lineRule="atLeast"/>
              <w:jc w:val="center"/>
              <w:rPr>
                <w:sz w:val="18"/>
              </w:rPr>
            </w:pPr>
            <w:r>
              <w:rPr>
                <w:b/>
                <w:sz w:val="20"/>
              </w:rPr>
              <w:t>TOTAL A PAYER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</w:tcPr>
          <w:p w:rsidR="00B6232E" w:rsidRDefault="00B6232E" w:rsidP="00CB6F07">
            <w:pPr>
              <w:snapToGrid w:val="0"/>
              <w:spacing w:line="100" w:lineRule="atLeast"/>
              <w:rPr>
                <w:sz w:val="18"/>
              </w:rPr>
            </w:pPr>
          </w:p>
        </w:tc>
      </w:tr>
    </w:tbl>
    <w:p w:rsidR="005B2651" w:rsidRDefault="0064286C" w:rsidP="00803480">
      <w:pPr>
        <w:pStyle w:val="v1msonormal"/>
        <w:shd w:val="clear" w:color="auto" w:fill="FFFFFF"/>
        <w:spacing w:before="0" w:beforeAutospacing="0" w:after="160" w:afterAutospacing="0" w:line="263" w:lineRule="atLeast"/>
        <w:jc w:val="both"/>
        <w:rPr>
          <w:rFonts w:ascii="Arial" w:hAnsi="Arial" w:cs="Arial"/>
          <w:b/>
          <w:color w:val="2C363A"/>
          <w:sz w:val="22"/>
          <w:szCs w:val="22"/>
        </w:rPr>
      </w:pPr>
      <w:r>
        <w:rPr>
          <w:rFonts w:ascii="Arial" w:hAnsi="Arial" w:cs="Arial"/>
          <w:color w:val="2C363A"/>
          <w:sz w:val="22"/>
          <w:szCs w:val="22"/>
        </w:rPr>
        <w:t xml:space="preserve">  </w:t>
      </w:r>
      <w:r w:rsidR="007E4D03" w:rsidRPr="007E4D03">
        <w:rPr>
          <w:rFonts w:ascii="Arial" w:hAnsi="Arial" w:cs="Arial"/>
          <w:b/>
          <w:color w:val="2C363A"/>
          <w:sz w:val="22"/>
          <w:szCs w:val="22"/>
        </w:rPr>
        <w:t>IBAN </w:t>
      </w:r>
      <w:r w:rsidR="007E4D03">
        <w:rPr>
          <w:rFonts w:ascii="Arial" w:hAnsi="Arial" w:cs="Arial"/>
          <w:color w:val="2C363A"/>
          <w:sz w:val="22"/>
          <w:szCs w:val="22"/>
        </w:rPr>
        <w:t xml:space="preserve">: </w:t>
      </w:r>
      <w:r w:rsidRPr="0064286C">
        <w:rPr>
          <w:rFonts w:ascii="Arial" w:hAnsi="Arial" w:cs="Arial"/>
          <w:b/>
          <w:color w:val="2C363A"/>
          <w:sz w:val="22"/>
          <w:szCs w:val="22"/>
        </w:rPr>
        <w:t>FR90 3000 2026 5200 0007 0451 H07</w:t>
      </w:r>
    </w:p>
    <w:p w:rsidR="00AA36F3" w:rsidRPr="0064286C" w:rsidRDefault="00AA36F3" w:rsidP="00803480">
      <w:pPr>
        <w:pStyle w:val="v1msonormal"/>
        <w:shd w:val="clear" w:color="auto" w:fill="FFFFFF"/>
        <w:spacing w:before="0" w:beforeAutospacing="0" w:after="160" w:afterAutospacing="0" w:line="263" w:lineRule="atLeast"/>
        <w:jc w:val="both"/>
        <w:rPr>
          <w:rFonts w:ascii="Arial" w:hAnsi="Arial" w:cs="Arial"/>
          <w:b/>
          <w:color w:val="2C363A"/>
          <w:sz w:val="22"/>
          <w:szCs w:val="22"/>
        </w:rPr>
      </w:pPr>
      <w:r>
        <w:rPr>
          <w:rFonts w:ascii="Arial" w:hAnsi="Arial" w:cs="Arial"/>
          <w:b/>
          <w:color w:val="2C363A"/>
          <w:sz w:val="22"/>
          <w:szCs w:val="22"/>
        </w:rPr>
        <w:t xml:space="preserve">   BIC :  CRLYFRPP</w:t>
      </w:r>
    </w:p>
    <w:p w:rsidR="0060065C" w:rsidRPr="0060065C" w:rsidRDefault="0060065C" w:rsidP="0060065C">
      <w:pPr>
        <w:spacing w:before="0" w:after="0"/>
        <w:rPr>
          <w:rFonts w:asciiTheme="minorHAnsi" w:hAnsiTheme="minorHAnsi"/>
        </w:rPr>
      </w:pPr>
      <w:r w:rsidRPr="0060065C">
        <w:rPr>
          <w:rFonts w:asciiTheme="minorHAnsi" w:hAnsiTheme="minorHAnsi"/>
          <w:sz w:val="20"/>
        </w:rPr>
        <w:t>Je vous adresse ci-joint mon règlement selon colonne « TOTAL A PAYER » ci-dessus, en date du :</w:t>
      </w:r>
      <w:r w:rsidRPr="0060065C">
        <w:rPr>
          <w:rFonts w:asciiTheme="minorHAnsi" w:hAnsiTheme="minorHAnsi"/>
        </w:rPr>
        <w:tab/>
      </w:r>
      <w:r w:rsidRPr="0060065C">
        <w:rPr>
          <w:rFonts w:asciiTheme="minorHAnsi" w:hAnsiTheme="minorHAnsi"/>
          <w:bdr w:val="single" w:sz="4" w:space="0" w:color="auto"/>
        </w:rPr>
        <w:t xml:space="preserve">                                    </w:t>
      </w:r>
    </w:p>
    <w:p w:rsidR="007E4D03" w:rsidRDefault="007E4D03" w:rsidP="0060065C">
      <w:pPr>
        <w:tabs>
          <w:tab w:val="left" w:leader="underscore" w:pos="2268"/>
        </w:tabs>
        <w:spacing w:after="120"/>
        <w:rPr>
          <w:rFonts w:asciiTheme="minorHAnsi" w:hAnsiTheme="minorHAnsi"/>
          <w:b/>
          <w:sz w:val="20"/>
        </w:rPr>
      </w:pPr>
      <w:r w:rsidRPr="0060065C">
        <w:rPr>
          <w:rFonts w:asciiTheme="minorHAnsi" w:hAnsiTheme="minorHAnsi"/>
          <w:b/>
          <w:sz w:val="20"/>
        </w:rPr>
        <w:sym w:font="Wingdings" w:char="F071"/>
      </w:r>
      <w:r w:rsidRPr="0060065C">
        <w:rPr>
          <w:rFonts w:asciiTheme="minorHAnsi" w:hAnsiTheme="minorHAnsi"/>
          <w:b/>
          <w:sz w:val="20"/>
        </w:rPr>
        <w:t xml:space="preserve"> TOTAL de</w:t>
      </w:r>
      <w:r w:rsidRPr="0060065C">
        <w:rPr>
          <w:rFonts w:asciiTheme="minorHAnsi" w:hAnsiTheme="minorHAnsi"/>
          <w:b/>
          <w:sz w:val="20"/>
        </w:rPr>
        <w:tab/>
        <w:t>€ par chèque à l’ordre de l’UNADIF-FNDIR</w:t>
      </w:r>
      <w:r>
        <w:rPr>
          <w:rFonts w:asciiTheme="minorHAnsi" w:hAnsiTheme="minorHAnsi"/>
          <w:b/>
          <w:sz w:val="20"/>
        </w:rPr>
        <w:t xml:space="preserve"> 38</w:t>
      </w:r>
    </w:p>
    <w:p w:rsidR="0060065C" w:rsidRPr="0060065C" w:rsidRDefault="0060065C" w:rsidP="0060065C">
      <w:pPr>
        <w:tabs>
          <w:tab w:val="left" w:leader="underscore" w:pos="2268"/>
        </w:tabs>
        <w:spacing w:after="120"/>
        <w:rPr>
          <w:rFonts w:asciiTheme="minorHAnsi" w:hAnsiTheme="minorHAnsi"/>
          <w:b/>
          <w:sz w:val="20"/>
        </w:rPr>
      </w:pPr>
      <w:r w:rsidRPr="0060065C">
        <w:rPr>
          <w:rFonts w:asciiTheme="minorHAnsi" w:hAnsiTheme="minorHAnsi"/>
          <w:b/>
          <w:sz w:val="20"/>
        </w:rPr>
        <w:sym w:font="Wingdings" w:char="F071"/>
      </w:r>
      <w:r w:rsidRPr="0060065C">
        <w:rPr>
          <w:rFonts w:asciiTheme="minorHAnsi" w:hAnsiTheme="minorHAnsi"/>
          <w:b/>
          <w:sz w:val="20"/>
        </w:rPr>
        <w:t xml:space="preserve"> TOTAL de</w:t>
      </w:r>
      <w:r w:rsidRPr="0060065C">
        <w:rPr>
          <w:rFonts w:asciiTheme="minorHAnsi" w:hAnsiTheme="minorHAnsi"/>
          <w:b/>
          <w:sz w:val="20"/>
        </w:rPr>
        <w:tab/>
        <w:t xml:space="preserve">€ par </w:t>
      </w:r>
      <w:r w:rsidR="007E4D03">
        <w:rPr>
          <w:rFonts w:asciiTheme="minorHAnsi" w:hAnsiTheme="minorHAnsi"/>
          <w:b/>
          <w:sz w:val="20"/>
        </w:rPr>
        <w:t xml:space="preserve">virement sur le compte </w:t>
      </w:r>
      <w:r w:rsidR="007E4D03" w:rsidRPr="007E4D03">
        <w:rPr>
          <w:rFonts w:ascii="Arial" w:hAnsi="Arial" w:cs="Arial"/>
          <w:b/>
          <w:color w:val="2C363A"/>
          <w:sz w:val="20"/>
        </w:rPr>
        <w:t>FR90 3000 2026 5200 0007 0451 H07</w:t>
      </w:r>
      <w:r w:rsidRPr="0060065C">
        <w:rPr>
          <w:rFonts w:asciiTheme="minorHAnsi" w:hAnsiTheme="minorHAnsi"/>
          <w:b/>
          <w:sz w:val="20"/>
        </w:rPr>
        <w:t xml:space="preserve"> de l’UNADIF-FNDIR</w:t>
      </w:r>
      <w:r w:rsidR="00B17EFF">
        <w:rPr>
          <w:rFonts w:asciiTheme="minorHAnsi" w:hAnsiTheme="minorHAnsi"/>
          <w:b/>
          <w:sz w:val="20"/>
        </w:rPr>
        <w:t xml:space="preserve"> 38</w:t>
      </w:r>
    </w:p>
    <w:p w:rsidR="0060065C" w:rsidRPr="0060065C" w:rsidRDefault="0060065C" w:rsidP="0060065C">
      <w:pPr>
        <w:spacing w:before="0" w:after="120"/>
        <w:rPr>
          <w:rFonts w:asciiTheme="minorHAnsi" w:hAnsiTheme="minorHAnsi"/>
          <w:sz w:val="20"/>
        </w:rPr>
      </w:pPr>
      <w:r w:rsidRPr="0060065C">
        <w:rPr>
          <w:rFonts w:asciiTheme="minorHAnsi" w:hAnsiTheme="minorHAnsi"/>
          <w:sz w:val="20"/>
        </w:rPr>
        <w:t>Signature :</w:t>
      </w:r>
    </w:p>
    <w:p w:rsidR="005E4320" w:rsidRDefault="005E4320" w:rsidP="005E4320">
      <w:pPr>
        <w:spacing w:before="0" w:after="0"/>
        <w:jc w:val="left"/>
        <w:rPr>
          <w:rFonts w:ascii="Arial" w:hAnsi="Arial" w:cs="Arial"/>
          <w:color w:val="2C363A"/>
        </w:rPr>
      </w:pPr>
    </w:p>
    <w:p w:rsidR="00F23F75" w:rsidRPr="005E4320" w:rsidRDefault="007E4D03" w:rsidP="005E4320">
      <w:pPr>
        <w:spacing w:before="0" w:after="0"/>
        <w:jc w:val="left"/>
        <w:rPr>
          <w:rFonts w:ascii="Arial" w:hAnsi="Arial" w:cs="Arial"/>
          <w:color w:val="2C363A"/>
        </w:rPr>
      </w:pPr>
      <w:r>
        <w:rPr>
          <w:rFonts w:ascii="HelveticaNeue-CondensedBold" w:hAnsi="HelveticaNeue-CondensedBold" w:cs="HelveticaNeue-CondensedBold"/>
          <w:b/>
          <w:bCs/>
          <w:noProof/>
          <w:color w:val="272627"/>
          <w:sz w:val="18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column">
                  <wp:posOffset>5492115</wp:posOffset>
                </wp:positionH>
                <wp:positionV relativeFrom="paragraph">
                  <wp:posOffset>5715</wp:posOffset>
                </wp:positionV>
                <wp:extent cx="248285" cy="237490"/>
                <wp:effectExtent l="5715" t="5715" r="3175" b="4445"/>
                <wp:wrapNone/>
                <wp:docPr id="1" name="AutoShap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285" cy="2374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96" o:spid="_x0000_s1026" style="position:absolute;margin-left:432.45pt;margin-top:.45pt;width:19.55pt;height:18.7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" stroked="f"/>
            </w:pict>
          </mc:Fallback>
        </mc:AlternateContent>
      </w:r>
    </w:p>
    <w:sectPr w:rsidR="00F23F75" w:rsidRPr="005E4320" w:rsidSect="000205FB">
      <w:footerReference w:type="first" r:id="rId13"/>
      <w:type w:val="continuous"/>
      <w:pgSz w:w="11906" w:h="16838" w:code="9"/>
      <w:pgMar w:top="709" w:right="1134" w:bottom="567" w:left="1134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D1B" w:rsidRDefault="00E63D1B" w:rsidP="006E69D7">
      <w:pPr>
        <w:spacing w:before="0" w:after="0"/>
      </w:pPr>
      <w:r>
        <w:separator/>
      </w:r>
    </w:p>
  </w:endnote>
  <w:endnote w:type="continuationSeparator" w:id="0">
    <w:p w:rsidR="00E63D1B" w:rsidRDefault="00E63D1B" w:rsidP="006E69D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Neue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Neue-Condensed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992" w:rsidRDefault="009D5992" w:rsidP="00EF0FF4">
    <w:pPr>
      <w:pStyle w:val="Pieddepage"/>
      <w:tabs>
        <w:tab w:val="clear" w:pos="4536"/>
      </w:tabs>
    </w:pPr>
    <w:r w:rsidRPr="006E69D7">
      <w:rPr>
        <w:sz w:val="16"/>
      </w:rPr>
      <w:t xml:space="preserve">Le Déporté - </w:t>
    </w:r>
    <w:r w:rsidR="000672FC" w:rsidRPr="006E69D7">
      <w:rPr>
        <w:sz w:val="16"/>
      </w:rPr>
      <w:fldChar w:fldCharType="begin"/>
    </w:r>
    <w:r w:rsidRPr="006E69D7">
      <w:rPr>
        <w:sz w:val="16"/>
      </w:rPr>
      <w:instrText xml:space="preserve"> PAGE   \* MERGEFORMAT </w:instrText>
    </w:r>
    <w:r w:rsidR="000672FC" w:rsidRPr="006E69D7">
      <w:rPr>
        <w:sz w:val="16"/>
      </w:rPr>
      <w:fldChar w:fldCharType="separate"/>
    </w:r>
    <w:r>
      <w:rPr>
        <w:noProof/>
        <w:sz w:val="16"/>
      </w:rPr>
      <w:t>33</w:t>
    </w:r>
    <w:r w:rsidR="000672FC" w:rsidRPr="006E69D7">
      <w:rPr>
        <w:sz w:val="16"/>
      </w:rPr>
      <w:fldChar w:fldCharType="end"/>
    </w:r>
    <w:r>
      <w:rPr>
        <w:sz w:val="16"/>
      </w:rPr>
      <w:tab/>
      <w:t xml:space="preserve">www.unadif.fr  </w:t>
    </w:r>
    <w:r w:rsidRPr="00EF0FF4">
      <w:rPr>
        <w:noProof/>
        <w:sz w:val="16"/>
        <w:lang w:eastAsia="fr-FR"/>
      </w:rPr>
      <w:drawing>
        <wp:inline distT="0" distB="0" distL="0" distR="0">
          <wp:extent cx="189865" cy="178435"/>
          <wp:effectExtent l="19050" t="0" r="635" b="0"/>
          <wp:docPr id="263" name="Image 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1722" t="6879" r="23595" b="18520"/>
                  <a:stretch>
                    <a:fillRect/>
                  </a:stretch>
                </pic:blipFill>
                <pic:spPr bwMode="auto">
                  <a:xfrm>
                    <a:off x="0" y="0"/>
                    <a:ext cx="189865" cy="178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D1B" w:rsidRDefault="00E63D1B" w:rsidP="006E69D7">
      <w:pPr>
        <w:spacing w:before="0" w:after="0"/>
      </w:pPr>
      <w:r>
        <w:separator/>
      </w:r>
    </w:p>
  </w:footnote>
  <w:footnote w:type="continuationSeparator" w:id="0">
    <w:p w:rsidR="00E63D1B" w:rsidRDefault="00E63D1B" w:rsidP="006E69D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14871_"/>
      </v:shape>
    </w:pict>
  </w:numPicBullet>
  <w:abstractNum w:abstractNumId="0">
    <w:nsid w:val="F9DB78C1"/>
    <w:multiLevelType w:val="hybridMultilevel"/>
    <w:tmpl w:val="4547B33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1"/>
    <w:multiLevelType w:val="multilevel"/>
    <w:tmpl w:val="2EE806D2"/>
    <w:lvl w:ilvl="0">
      <w:start w:val="1"/>
      <w:numFmt w:val="none"/>
      <w:suff w:val="nothing"/>
      <w:lvlText w:val=""/>
      <w:lvlJc w:val="left"/>
      <w:pPr>
        <w:tabs>
          <w:tab w:val="num" w:pos="11089"/>
        </w:tabs>
        <w:ind w:left="11089" w:hanging="432"/>
      </w:pPr>
    </w:lvl>
    <w:lvl w:ilvl="1">
      <w:start w:val="1"/>
      <w:numFmt w:val="bullet"/>
      <w:lvlText w:val=""/>
      <w:lvlJc w:val="left"/>
      <w:pPr>
        <w:tabs>
          <w:tab w:val="num" w:pos="11233"/>
        </w:tabs>
        <w:ind w:left="11233" w:hanging="576"/>
      </w:pPr>
      <w:rPr>
        <w:rFonts w:ascii="Symbol" w:hAnsi="Symbol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11377"/>
        </w:tabs>
        <w:ind w:left="11377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11521"/>
        </w:tabs>
        <w:ind w:left="11521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1665"/>
        </w:tabs>
        <w:ind w:left="11665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809"/>
        </w:tabs>
        <w:ind w:left="11809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1953"/>
        </w:tabs>
        <w:ind w:left="11953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2097"/>
        </w:tabs>
        <w:ind w:left="12097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2241"/>
        </w:tabs>
        <w:ind w:left="12241" w:hanging="1584"/>
      </w:pPr>
    </w:lvl>
  </w:abstractNum>
  <w:abstractNum w:abstractNumId="2">
    <w:nsid w:val="0A9C3EF3"/>
    <w:multiLevelType w:val="hybridMultilevel"/>
    <w:tmpl w:val="43C06CD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3932F15"/>
    <w:multiLevelType w:val="hybridMultilevel"/>
    <w:tmpl w:val="CECCF1A6"/>
    <w:lvl w:ilvl="0" w:tplc="1090CA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861B3D"/>
    <w:multiLevelType w:val="hybridMultilevel"/>
    <w:tmpl w:val="6C66F542"/>
    <w:lvl w:ilvl="0" w:tplc="61F2F71E">
      <w:start w:val="1"/>
      <w:numFmt w:val="bullet"/>
      <w:lvlText w:val=""/>
      <w:lvlJc w:val="left"/>
      <w:pPr>
        <w:ind w:left="720" w:hanging="360"/>
      </w:pPr>
      <w:rPr>
        <w:rFonts w:ascii="Wingdings 2" w:hAnsi="Wingdings 2" w:hint="default"/>
        <w:b/>
        <w:i w:val="0"/>
        <w:color w:val="548DD4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820E9A"/>
    <w:multiLevelType w:val="hybridMultilevel"/>
    <w:tmpl w:val="D446FEF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B626CB"/>
    <w:multiLevelType w:val="hybridMultilevel"/>
    <w:tmpl w:val="CD6A1B8A"/>
    <w:lvl w:ilvl="0" w:tplc="1090CA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C03121"/>
    <w:multiLevelType w:val="hybridMultilevel"/>
    <w:tmpl w:val="1862CD4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C0F672E"/>
    <w:multiLevelType w:val="hybridMultilevel"/>
    <w:tmpl w:val="79E4BB6E"/>
    <w:lvl w:ilvl="0" w:tplc="AE7E9932">
      <w:start w:val="194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DED2A32"/>
    <w:multiLevelType w:val="hybridMultilevel"/>
    <w:tmpl w:val="EF86ADBA"/>
    <w:lvl w:ilvl="0" w:tplc="4D2E35A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C0000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8C61E0"/>
    <w:multiLevelType w:val="hybridMultilevel"/>
    <w:tmpl w:val="4BDE135C"/>
    <w:lvl w:ilvl="0" w:tplc="1090CA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E375E1"/>
    <w:multiLevelType w:val="hybridMultilevel"/>
    <w:tmpl w:val="49C6B7C8"/>
    <w:lvl w:ilvl="0" w:tplc="737E36B6">
      <w:start w:val="16"/>
      <w:numFmt w:val="bullet"/>
      <w:lvlText w:val=""/>
      <w:lvlJc w:val="left"/>
      <w:pPr>
        <w:ind w:left="720" w:hanging="360"/>
      </w:pPr>
      <w:rPr>
        <w:rFonts w:ascii="Wingdings" w:eastAsia="Calibri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1B5B57"/>
    <w:multiLevelType w:val="multilevel"/>
    <w:tmpl w:val="D00E5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9BB6E92"/>
    <w:multiLevelType w:val="hybridMultilevel"/>
    <w:tmpl w:val="3168C5D6"/>
    <w:lvl w:ilvl="0" w:tplc="3894DB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F5B4354"/>
    <w:multiLevelType w:val="multilevel"/>
    <w:tmpl w:val="41F6F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4007CB1"/>
    <w:multiLevelType w:val="hybridMultilevel"/>
    <w:tmpl w:val="A6163546"/>
    <w:lvl w:ilvl="0" w:tplc="3894DB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854B92"/>
    <w:multiLevelType w:val="hybridMultilevel"/>
    <w:tmpl w:val="D19AB0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4634A6"/>
    <w:multiLevelType w:val="hybridMultilevel"/>
    <w:tmpl w:val="06B21BCA"/>
    <w:lvl w:ilvl="0" w:tplc="8B40A0CA">
      <w:start w:val="1943"/>
      <w:numFmt w:val="bullet"/>
      <w:lvlText w:val="-"/>
      <w:lvlJc w:val="left"/>
      <w:pPr>
        <w:ind w:left="2472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19B7D68"/>
    <w:multiLevelType w:val="hybridMultilevel"/>
    <w:tmpl w:val="9C1A009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55FF1657"/>
    <w:multiLevelType w:val="hybridMultilevel"/>
    <w:tmpl w:val="3FA53CB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58370101"/>
    <w:multiLevelType w:val="hybridMultilevel"/>
    <w:tmpl w:val="786A162C"/>
    <w:lvl w:ilvl="0" w:tplc="04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CE91C61"/>
    <w:multiLevelType w:val="hybridMultilevel"/>
    <w:tmpl w:val="E68ABC1E"/>
    <w:lvl w:ilvl="0" w:tplc="4D2E3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F2E3414"/>
    <w:multiLevelType w:val="hybridMultilevel"/>
    <w:tmpl w:val="3FAAEC28"/>
    <w:lvl w:ilvl="0" w:tplc="3894DB2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0E263B"/>
    <w:multiLevelType w:val="hybridMultilevel"/>
    <w:tmpl w:val="C2EC5654"/>
    <w:lvl w:ilvl="0" w:tplc="7B5868E6">
      <w:start w:val="1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3B0750"/>
    <w:multiLevelType w:val="hybridMultilevel"/>
    <w:tmpl w:val="7BF4DA90"/>
    <w:lvl w:ilvl="0" w:tplc="4CEA0AC4">
      <w:start w:val="1"/>
      <w:numFmt w:val="bullet"/>
      <w:lvlText w:val="q"/>
      <w:lvlJc w:val="left"/>
      <w:pPr>
        <w:ind w:left="644" w:hanging="360"/>
      </w:pPr>
      <w:rPr>
        <w:rFonts w:ascii="Wingdings" w:hAnsi="Wingdings" w:hint="default"/>
        <w:b/>
        <w:i w:val="0"/>
        <w:color w:val="548DD4" w:themeColor="text2" w:themeTint="99"/>
        <w:sz w:val="36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75D66A6D"/>
    <w:multiLevelType w:val="hybridMultilevel"/>
    <w:tmpl w:val="4C8C2480"/>
    <w:lvl w:ilvl="0" w:tplc="1090CA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1F497D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C23E56"/>
    <w:multiLevelType w:val="hybridMultilevel"/>
    <w:tmpl w:val="0DFCC396"/>
    <w:lvl w:ilvl="0" w:tplc="8C98382A">
      <w:start w:val="1"/>
      <w:numFmt w:val="bullet"/>
      <w:lvlText w:val=""/>
      <w:lvlJc w:val="left"/>
      <w:pPr>
        <w:ind w:left="720" w:hanging="360"/>
      </w:pPr>
      <w:rPr>
        <w:rFonts w:ascii="Wingdings" w:eastAsia="Lucida Sans Unicode" w:hAnsi="Wingdings" w:cs="HelveticaNeue-Bol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7181A1C"/>
    <w:multiLevelType w:val="hybridMultilevel"/>
    <w:tmpl w:val="CD526F7E"/>
    <w:lvl w:ilvl="0" w:tplc="7A385A4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7"/>
  </w:num>
  <w:num w:numId="3">
    <w:abstractNumId w:val="26"/>
  </w:num>
  <w:num w:numId="4">
    <w:abstractNumId w:val="4"/>
  </w:num>
  <w:num w:numId="5">
    <w:abstractNumId w:val="1"/>
  </w:num>
  <w:num w:numId="6">
    <w:abstractNumId w:val="22"/>
  </w:num>
  <w:num w:numId="7">
    <w:abstractNumId w:val="13"/>
  </w:num>
  <w:num w:numId="8">
    <w:abstractNumId w:val="7"/>
  </w:num>
  <w:num w:numId="9">
    <w:abstractNumId w:val="6"/>
  </w:num>
  <w:num w:numId="10">
    <w:abstractNumId w:val="3"/>
  </w:num>
  <w:num w:numId="11">
    <w:abstractNumId w:val="10"/>
  </w:num>
  <w:num w:numId="12">
    <w:abstractNumId w:val="25"/>
  </w:num>
  <w:num w:numId="13">
    <w:abstractNumId w:val="24"/>
  </w:num>
  <w:num w:numId="14">
    <w:abstractNumId w:val="0"/>
  </w:num>
  <w:num w:numId="15">
    <w:abstractNumId w:val="19"/>
  </w:num>
  <w:num w:numId="16">
    <w:abstractNumId w:val="12"/>
  </w:num>
  <w:num w:numId="17">
    <w:abstractNumId w:val="15"/>
  </w:num>
  <w:num w:numId="1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 w:numId="22">
    <w:abstractNumId w:val="5"/>
  </w:num>
  <w:num w:numId="23">
    <w:abstractNumId w:val="14"/>
  </w:num>
  <w:num w:numId="24">
    <w:abstractNumId w:val="18"/>
  </w:num>
  <w:num w:numId="25">
    <w:abstractNumId w:val="2"/>
  </w:num>
  <w:num w:numId="2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attachedTemplate r:id="rId1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076"/>
    <w:rsid w:val="00000240"/>
    <w:rsid w:val="00001A9A"/>
    <w:rsid w:val="00002685"/>
    <w:rsid w:val="000027CE"/>
    <w:rsid w:val="000038AF"/>
    <w:rsid w:val="00003A79"/>
    <w:rsid w:val="00003E0F"/>
    <w:rsid w:val="00004103"/>
    <w:rsid w:val="00004276"/>
    <w:rsid w:val="00004342"/>
    <w:rsid w:val="00007B42"/>
    <w:rsid w:val="0001089B"/>
    <w:rsid w:val="00010D0A"/>
    <w:rsid w:val="000117EA"/>
    <w:rsid w:val="00011B55"/>
    <w:rsid w:val="00011E00"/>
    <w:rsid w:val="0001234D"/>
    <w:rsid w:val="00014934"/>
    <w:rsid w:val="00014B55"/>
    <w:rsid w:val="00014CEB"/>
    <w:rsid w:val="000154A6"/>
    <w:rsid w:val="000157B9"/>
    <w:rsid w:val="000157EE"/>
    <w:rsid w:val="0001616D"/>
    <w:rsid w:val="000200B0"/>
    <w:rsid w:val="000205FB"/>
    <w:rsid w:val="00020A8B"/>
    <w:rsid w:val="000218CC"/>
    <w:rsid w:val="00021A2C"/>
    <w:rsid w:val="0002281F"/>
    <w:rsid w:val="000228D8"/>
    <w:rsid w:val="00022C7F"/>
    <w:rsid w:val="000250E3"/>
    <w:rsid w:val="0002545D"/>
    <w:rsid w:val="000258F0"/>
    <w:rsid w:val="00025E52"/>
    <w:rsid w:val="000273E0"/>
    <w:rsid w:val="00030951"/>
    <w:rsid w:val="000316EE"/>
    <w:rsid w:val="00031BBD"/>
    <w:rsid w:val="00032096"/>
    <w:rsid w:val="00032F0E"/>
    <w:rsid w:val="00033ED0"/>
    <w:rsid w:val="00034FAC"/>
    <w:rsid w:val="000368F4"/>
    <w:rsid w:val="00036B41"/>
    <w:rsid w:val="00040873"/>
    <w:rsid w:val="000408CA"/>
    <w:rsid w:val="00040966"/>
    <w:rsid w:val="00044756"/>
    <w:rsid w:val="00044DEE"/>
    <w:rsid w:val="0004537B"/>
    <w:rsid w:val="00045468"/>
    <w:rsid w:val="0004756F"/>
    <w:rsid w:val="000479E8"/>
    <w:rsid w:val="00051192"/>
    <w:rsid w:val="00051281"/>
    <w:rsid w:val="000523D1"/>
    <w:rsid w:val="00052C0F"/>
    <w:rsid w:val="000536A4"/>
    <w:rsid w:val="000541A2"/>
    <w:rsid w:val="000548BA"/>
    <w:rsid w:val="000557C7"/>
    <w:rsid w:val="000566F1"/>
    <w:rsid w:val="00064012"/>
    <w:rsid w:val="0006410E"/>
    <w:rsid w:val="00064540"/>
    <w:rsid w:val="00064618"/>
    <w:rsid w:val="00065315"/>
    <w:rsid w:val="0006559B"/>
    <w:rsid w:val="00066F99"/>
    <w:rsid w:val="000672FC"/>
    <w:rsid w:val="000704AF"/>
    <w:rsid w:val="00071B78"/>
    <w:rsid w:val="00074B56"/>
    <w:rsid w:val="00074B5C"/>
    <w:rsid w:val="00074D1B"/>
    <w:rsid w:val="0007551F"/>
    <w:rsid w:val="0007666B"/>
    <w:rsid w:val="00076D41"/>
    <w:rsid w:val="00076EDD"/>
    <w:rsid w:val="00077289"/>
    <w:rsid w:val="00077730"/>
    <w:rsid w:val="000855C8"/>
    <w:rsid w:val="00085E5E"/>
    <w:rsid w:val="000865B7"/>
    <w:rsid w:val="000874BC"/>
    <w:rsid w:val="00087DEF"/>
    <w:rsid w:val="00092DE4"/>
    <w:rsid w:val="000944B2"/>
    <w:rsid w:val="0009473E"/>
    <w:rsid w:val="00096071"/>
    <w:rsid w:val="00097333"/>
    <w:rsid w:val="00097EBA"/>
    <w:rsid w:val="000A11F1"/>
    <w:rsid w:val="000A131D"/>
    <w:rsid w:val="000A1C56"/>
    <w:rsid w:val="000A1F88"/>
    <w:rsid w:val="000A204B"/>
    <w:rsid w:val="000A3015"/>
    <w:rsid w:val="000A3595"/>
    <w:rsid w:val="000A4924"/>
    <w:rsid w:val="000A6104"/>
    <w:rsid w:val="000B02BF"/>
    <w:rsid w:val="000B04DB"/>
    <w:rsid w:val="000B35C1"/>
    <w:rsid w:val="000B36D5"/>
    <w:rsid w:val="000B3852"/>
    <w:rsid w:val="000B3BD9"/>
    <w:rsid w:val="000B4542"/>
    <w:rsid w:val="000B4FF7"/>
    <w:rsid w:val="000B7A47"/>
    <w:rsid w:val="000B7FC8"/>
    <w:rsid w:val="000C0FE6"/>
    <w:rsid w:val="000C2545"/>
    <w:rsid w:val="000C2DFC"/>
    <w:rsid w:val="000C34C8"/>
    <w:rsid w:val="000C40B5"/>
    <w:rsid w:val="000C4E25"/>
    <w:rsid w:val="000C6A24"/>
    <w:rsid w:val="000C7136"/>
    <w:rsid w:val="000C73F5"/>
    <w:rsid w:val="000C7791"/>
    <w:rsid w:val="000C7931"/>
    <w:rsid w:val="000D002D"/>
    <w:rsid w:val="000D0395"/>
    <w:rsid w:val="000D03ED"/>
    <w:rsid w:val="000D0503"/>
    <w:rsid w:val="000D1919"/>
    <w:rsid w:val="000D2480"/>
    <w:rsid w:val="000D2D84"/>
    <w:rsid w:val="000D4F7B"/>
    <w:rsid w:val="000D56DF"/>
    <w:rsid w:val="000D5900"/>
    <w:rsid w:val="000D5BA5"/>
    <w:rsid w:val="000D6C4F"/>
    <w:rsid w:val="000E047B"/>
    <w:rsid w:val="000E2BB9"/>
    <w:rsid w:val="000E2ECF"/>
    <w:rsid w:val="000E32FB"/>
    <w:rsid w:val="000E4F10"/>
    <w:rsid w:val="000E5B24"/>
    <w:rsid w:val="000F390C"/>
    <w:rsid w:val="000F453A"/>
    <w:rsid w:val="000F7B18"/>
    <w:rsid w:val="00103F14"/>
    <w:rsid w:val="001055EB"/>
    <w:rsid w:val="00105BA6"/>
    <w:rsid w:val="0010689D"/>
    <w:rsid w:val="00110566"/>
    <w:rsid w:val="00111476"/>
    <w:rsid w:val="001135A4"/>
    <w:rsid w:val="00113A7C"/>
    <w:rsid w:val="00113DC9"/>
    <w:rsid w:val="00113FFF"/>
    <w:rsid w:val="00114E17"/>
    <w:rsid w:val="00115D5D"/>
    <w:rsid w:val="00116691"/>
    <w:rsid w:val="00117D9B"/>
    <w:rsid w:val="00122141"/>
    <w:rsid w:val="00122563"/>
    <w:rsid w:val="00126175"/>
    <w:rsid w:val="00127303"/>
    <w:rsid w:val="001308D1"/>
    <w:rsid w:val="00131977"/>
    <w:rsid w:val="00131D14"/>
    <w:rsid w:val="001334FA"/>
    <w:rsid w:val="00133EA7"/>
    <w:rsid w:val="00135F1F"/>
    <w:rsid w:val="00140001"/>
    <w:rsid w:val="00140447"/>
    <w:rsid w:val="001412E6"/>
    <w:rsid w:val="001417DE"/>
    <w:rsid w:val="00141DA6"/>
    <w:rsid w:val="00142DA4"/>
    <w:rsid w:val="0014552F"/>
    <w:rsid w:val="001469B3"/>
    <w:rsid w:val="0014754F"/>
    <w:rsid w:val="00150E71"/>
    <w:rsid w:val="00151132"/>
    <w:rsid w:val="00152B30"/>
    <w:rsid w:val="0015325B"/>
    <w:rsid w:val="00154B2A"/>
    <w:rsid w:val="00154D15"/>
    <w:rsid w:val="001551A8"/>
    <w:rsid w:val="00155985"/>
    <w:rsid w:val="00156922"/>
    <w:rsid w:val="0015741D"/>
    <w:rsid w:val="0016019D"/>
    <w:rsid w:val="00162084"/>
    <w:rsid w:val="00162922"/>
    <w:rsid w:val="00162F36"/>
    <w:rsid w:val="00163F9E"/>
    <w:rsid w:val="00164881"/>
    <w:rsid w:val="00164C44"/>
    <w:rsid w:val="00166000"/>
    <w:rsid w:val="00166C51"/>
    <w:rsid w:val="0016782F"/>
    <w:rsid w:val="001704AA"/>
    <w:rsid w:val="001721D6"/>
    <w:rsid w:val="0017362D"/>
    <w:rsid w:val="00173715"/>
    <w:rsid w:val="00174370"/>
    <w:rsid w:val="001760F2"/>
    <w:rsid w:val="0018112C"/>
    <w:rsid w:val="00181F3A"/>
    <w:rsid w:val="00183946"/>
    <w:rsid w:val="00184772"/>
    <w:rsid w:val="00184FAD"/>
    <w:rsid w:val="001860A3"/>
    <w:rsid w:val="0018689C"/>
    <w:rsid w:val="00186D5E"/>
    <w:rsid w:val="00187443"/>
    <w:rsid w:val="001875DB"/>
    <w:rsid w:val="00190655"/>
    <w:rsid w:val="00190DB2"/>
    <w:rsid w:val="00191C1A"/>
    <w:rsid w:val="00192B83"/>
    <w:rsid w:val="001931A5"/>
    <w:rsid w:val="0019354B"/>
    <w:rsid w:val="00194608"/>
    <w:rsid w:val="00194CC0"/>
    <w:rsid w:val="00195E28"/>
    <w:rsid w:val="00196091"/>
    <w:rsid w:val="00197E74"/>
    <w:rsid w:val="001A0C16"/>
    <w:rsid w:val="001A1218"/>
    <w:rsid w:val="001A299B"/>
    <w:rsid w:val="001A2AA5"/>
    <w:rsid w:val="001A38B9"/>
    <w:rsid w:val="001A3FB8"/>
    <w:rsid w:val="001A5343"/>
    <w:rsid w:val="001B1A59"/>
    <w:rsid w:val="001B2680"/>
    <w:rsid w:val="001B27D4"/>
    <w:rsid w:val="001B27D7"/>
    <w:rsid w:val="001B29EC"/>
    <w:rsid w:val="001B39FF"/>
    <w:rsid w:val="001B5CE3"/>
    <w:rsid w:val="001B6B91"/>
    <w:rsid w:val="001C001C"/>
    <w:rsid w:val="001C0869"/>
    <w:rsid w:val="001C1AA5"/>
    <w:rsid w:val="001C34C5"/>
    <w:rsid w:val="001C3B4E"/>
    <w:rsid w:val="001C3C9E"/>
    <w:rsid w:val="001C524A"/>
    <w:rsid w:val="001C6076"/>
    <w:rsid w:val="001C7C81"/>
    <w:rsid w:val="001D05F8"/>
    <w:rsid w:val="001D09B7"/>
    <w:rsid w:val="001D23FF"/>
    <w:rsid w:val="001D3004"/>
    <w:rsid w:val="001D3E68"/>
    <w:rsid w:val="001D53CF"/>
    <w:rsid w:val="001D699D"/>
    <w:rsid w:val="001E01C0"/>
    <w:rsid w:val="001E0B3B"/>
    <w:rsid w:val="001E0DE1"/>
    <w:rsid w:val="001E212E"/>
    <w:rsid w:val="001E259B"/>
    <w:rsid w:val="001E265E"/>
    <w:rsid w:val="001E3055"/>
    <w:rsid w:val="001E30CC"/>
    <w:rsid w:val="001E44A6"/>
    <w:rsid w:val="001E4B31"/>
    <w:rsid w:val="001E4BFC"/>
    <w:rsid w:val="001E5885"/>
    <w:rsid w:val="001E5AF5"/>
    <w:rsid w:val="001E5DCD"/>
    <w:rsid w:val="001E6371"/>
    <w:rsid w:val="001E7B28"/>
    <w:rsid w:val="001F24DE"/>
    <w:rsid w:val="001F2A76"/>
    <w:rsid w:val="001F33BF"/>
    <w:rsid w:val="001F608C"/>
    <w:rsid w:val="001F6645"/>
    <w:rsid w:val="001F7ECE"/>
    <w:rsid w:val="00202173"/>
    <w:rsid w:val="00203A24"/>
    <w:rsid w:val="00203B4A"/>
    <w:rsid w:val="00203DDB"/>
    <w:rsid w:val="00206627"/>
    <w:rsid w:val="002069FE"/>
    <w:rsid w:val="00206B6D"/>
    <w:rsid w:val="00206BEF"/>
    <w:rsid w:val="0021119B"/>
    <w:rsid w:val="00211462"/>
    <w:rsid w:val="00212979"/>
    <w:rsid w:val="002138D3"/>
    <w:rsid w:val="00214081"/>
    <w:rsid w:val="00214DA0"/>
    <w:rsid w:val="00215A23"/>
    <w:rsid w:val="00217554"/>
    <w:rsid w:val="0021789A"/>
    <w:rsid w:val="00217AEF"/>
    <w:rsid w:val="00221164"/>
    <w:rsid w:val="00221717"/>
    <w:rsid w:val="00221C91"/>
    <w:rsid w:val="00221E9F"/>
    <w:rsid w:val="002222D3"/>
    <w:rsid w:val="00222BCF"/>
    <w:rsid w:val="00222D78"/>
    <w:rsid w:val="0022308B"/>
    <w:rsid w:val="002234CC"/>
    <w:rsid w:val="00223698"/>
    <w:rsid w:val="00225A14"/>
    <w:rsid w:val="002260AE"/>
    <w:rsid w:val="00230641"/>
    <w:rsid w:val="00230DAC"/>
    <w:rsid w:val="00233BE7"/>
    <w:rsid w:val="00233C58"/>
    <w:rsid w:val="00236B8F"/>
    <w:rsid w:val="00237002"/>
    <w:rsid w:val="002370C2"/>
    <w:rsid w:val="00237692"/>
    <w:rsid w:val="00237EB9"/>
    <w:rsid w:val="00240719"/>
    <w:rsid w:val="002413EA"/>
    <w:rsid w:val="00241A73"/>
    <w:rsid w:val="00242104"/>
    <w:rsid w:val="00242E25"/>
    <w:rsid w:val="002444B8"/>
    <w:rsid w:val="00245440"/>
    <w:rsid w:val="00245EF4"/>
    <w:rsid w:val="002472EF"/>
    <w:rsid w:val="00250B52"/>
    <w:rsid w:val="0025129C"/>
    <w:rsid w:val="0025179A"/>
    <w:rsid w:val="00252D01"/>
    <w:rsid w:val="00253034"/>
    <w:rsid w:val="00253312"/>
    <w:rsid w:val="00255568"/>
    <w:rsid w:val="00255C71"/>
    <w:rsid w:val="002574CE"/>
    <w:rsid w:val="00257C08"/>
    <w:rsid w:val="00257E67"/>
    <w:rsid w:val="00261C52"/>
    <w:rsid w:val="0026593F"/>
    <w:rsid w:val="00266F2E"/>
    <w:rsid w:val="002725B6"/>
    <w:rsid w:val="002731A1"/>
    <w:rsid w:val="00274EE3"/>
    <w:rsid w:val="00275AFE"/>
    <w:rsid w:val="0027762B"/>
    <w:rsid w:val="002803B2"/>
    <w:rsid w:val="002813C6"/>
    <w:rsid w:val="00281890"/>
    <w:rsid w:val="00282257"/>
    <w:rsid w:val="00282E66"/>
    <w:rsid w:val="00283AA0"/>
    <w:rsid w:val="0028478B"/>
    <w:rsid w:val="002848FA"/>
    <w:rsid w:val="00285E79"/>
    <w:rsid w:val="002868F2"/>
    <w:rsid w:val="0028732C"/>
    <w:rsid w:val="00287482"/>
    <w:rsid w:val="00287B7F"/>
    <w:rsid w:val="002900B4"/>
    <w:rsid w:val="00291151"/>
    <w:rsid w:val="00291BBC"/>
    <w:rsid w:val="0029292A"/>
    <w:rsid w:val="00292AF6"/>
    <w:rsid w:val="002935C8"/>
    <w:rsid w:val="00293654"/>
    <w:rsid w:val="002937CF"/>
    <w:rsid w:val="0029405A"/>
    <w:rsid w:val="00294D68"/>
    <w:rsid w:val="002953AC"/>
    <w:rsid w:val="00295B0B"/>
    <w:rsid w:val="002A07D5"/>
    <w:rsid w:val="002A12F8"/>
    <w:rsid w:val="002A3242"/>
    <w:rsid w:val="002A39F3"/>
    <w:rsid w:val="002A5ECC"/>
    <w:rsid w:val="002A707A"/>
    <w:rsid w:val="002B0752"/>
    <w:rsid w:val="002B0A2F"/>
    <w:rsid w:val="002B1A72"/>
    <w:rsid w:val="002B1B20"/>
    <w:rsid w:val="002B2728"/>
    <w:rsid w:val="002B5DAC"/>
    <w:rsid w:val="002B61C0"/>
    <w:rsid w:val="002B78B9"/>
    <w:rsid w:val="002C05B3"/>
    <w:rsid w:val="002C1AA8"/>
    <w:rsid w:val="002C22A2"/>
    <w:rsid w:val="002C2A9D"/>
    <w:rsid w:val="002C2B4B"/>
    <w:rsid w:val="002C47E7"/>
    <w:rsid w:val="002C4881"/>
    <w:rsid w:val="002C4DD5"/>
    <w:rsid w:val="002C55CA"/>
    <w:rsid w:val="002C5C37"/>
    <w:rsid w:val="002C5F9E"/>
    <w:rsid w:val="002D13DD"/>
    <w:rsid w:val="002D1651"/>
    <w:rsid w:val="002D1ED1"/>
    <w:rsid w:val="002D2C6E"/>
    <w:rsid w:val="002D3356"/>
    <w:rsid w:val="002D625D"/>
    <w:rsid w:val="002D6FB1"/>
    <w:rsid w:val="002D738B"/>
    <w:rsid w:val="002D77A1"/>
    <w:rsid w:val="002E0688"/>
    <w:rsid w:val="002E1370"/>
    <w:rsid w:val="002E1A86"/>
    <w:rsid w:val="002E1D1E"/>
    <w:rsid w:val="002E2068"/>
    <w:rsid w:val="002E64F7"/>
    <w:rsid w:val="002E68EC"/>
    <w:rsid w:val="002E692C"/>
    <w:rsid w:val="002F301C"/>
    <w:rsid w:val="002F3BF5"/>
    <w:rsid w:val="002F7521"/>
    <w:rsid w:val="00300567"/>
    <w:rsid w:val="003008E4"/>
    <w:rsid w:val="00301378"/>
    <w:rsid w:val="00301C39"/>
    <w:rsid w:val="00302C1D"/>
    <w:rsid w:val="00302FA5"/>
    <w:rsid w:val="00303579"/>
    <w:rsid w:val="003046C2"/>
    <w:rsid w:val="00304AFA"/>
    <w:rsid w:val="003075B7"/>
    <w:rsid w:val="00310630"/>
    <w:rsid w:val="00310FC1"/>
    <w:rsid w:val="003110E1"/>
    <w:rsid w:val="00311F42"/>
    <w:rsid w:val="00312079"/>
    <w:rsid w:val="0031232D"/>
    <w:rsid w:val="003127F1"/>
    <w:rsid w:val="00312855"/>
    <w:rsid w:val="003129B2"/>
    <w:rsid w:val="00312AA8"/>
    <w:rsid w:val="00313E46"/>
    <w:rsid w:val="00315A3E"/>
    <w:rsid w:val="00317B06"/>
    <w:rsid w:val="00320C83"/>
    <w:rsid w:val="00321FDA"/>
    <w:rsid w:val="00322181"/>
    <w:rsid w:val="003223F5"/>
    <w:rsid w:val="00323136"/>
    <w:rsid w:val="003238AB"/>
    <w:rsid w:val="003247F5"/>
    <w:rsid w:val="00324FB2"/>
    <w:rsid w:val="00325A0B"/>
    <w:rsid w:val="00325D6B"/>
    <w:rsid w:val="00326C25"/>
    <w:rsid w:val="00330406"/>
    <w:rsid w:val="00331FEB"/>
    <w:rsid w:val="00333F19"/>
    <w:rsid w:val="003347F4"/>
    <w:rsid w:val="003348DF"/>
    <w:rsid w:val="00334943"/>
    <w:rsid w:val="00334C07"/>
    <w:rsid w:val="0033618C"/>
    <w:rsid w:val="00337814"/>
    <w:rsid w:val="00340556"/>
    <w:rsid w:val="00340C4B"/>
    <w:rsid w:val="00341085"/>
    <w:rsid w:val="003411F5"/>
    <w:rsid w:val="0034405A"/>
    <w:rsid w:val="00344764"/>
    <w:rsid w:val="00345CF0"/>
    <w:rsid w:val="003462B6"/>
    <w:rsid w:val="00346EAC"/>
    <w:rsid w:val="003505D9"/>
    <w:rsid w:val="003509C9"/>
    <w:rsid w:val="00351878"/>
    <w:rsid w:val="003521FD"/>
    <w:rsid w:val="00353AEE"/>
    <w:rsid w:val="00353E0A"/>
    <w:rsid w:val="003552B7"/>
    <w:rsid w:val="0035684E"/>
    <w:rsid w:val="003573DE"/>
    <w:rsid w:val="0035796D"/>
    <w:rsid w:val="00357BEE"/>
    <w:rsid w:val="003632A4"/>
    <w:rsid w:val="00363F6C"/>
    <w:rsid w:val="00365740"/>
    <w:rsid w:val="003704CF"/>
    <w:rsid w:val="00370A25"/>
    <w:rsid w:val="00370CF7"/>
    <w:rsid w:val="00371091"/>
    <w:rsid w:val="00372F57"/>
    <w:rsid w:val="00373E3F"/>
    <w:rsid w:val="00374CE9"/>
    <w:rsid w:val="00375810"/>
    <w:rsid w:val="0038040C"/>
    <w:rsid w:val="0038057A"/>
    <w:rsid w:val="00381067"/>
    <w:rsid w:val="0038111E"/>
    <w:rsid w:val="003819EF"/>
    <w:rsid w:val="00382957"/>
    <w:rsid w:val="00382F22"/>
    <w:rsid w:val="00383C64"/>
    <w:rsid w:val="00384EC8"/>
    <w:rsid w:val="0038500E"/>
    <w:rsid w:val="00390F21"/>
    <w:rsid w:val="0039725A"/>
    <w:rsid w:val="003A0D65"/>
    <w:rsid w:val="003A0DEB"/>
    <w:rsid w:val="003A1D1A"/>
    <w:rsid w:val="003A2D03"/>
    <w:rsid w:val="003A30A3"/>
    <w:rsid w:val="003A3AB8"/>
    <w:rsid w:val="003A3EB2"/>
    <w:rsid w:val="003A54CE"/>
    <w:rsid w:val="003A58AF"/>
    <w:rsid w:val="003A5CBC"/>
    <w:rsid w:val="003A5EC6"/>
    <w:rsid w:val="003A6512"/>
    <w:rsid w:val="003A7B14"/>
    <w:rsid w:val="003B07F4"/>
    <w:rsid w:val="003B1625"/>
    <w:rsid w:val="003B41B1"/>
    <w:rsid w:val="003B4568"/>
    <w:rsid w:val="003B4EB0"/>
    <w:rsid w:val="003B6628"/>
    <w:rsid w:val="003B7085"/>
    <w:rsid w:val="003B708D"/>
    <w:rsid w:val="003C0187"/>
    <w:rsid w:val="003C0282"/>
    <w:rsid w:val="003C21DA"/>
    <w:rsid w:val="003C3049"/>
    <w:rsid w:val="003C325B"/>
    <w:rsid w:val="003C33B6"/>
    <w:rsid w:val="003C4BF9"/>
    <w:rsid w:val="003C55CC"/>
    <w:rsid w:val="003C5F4F"/>
    <w:rsid w:val="003D0592"/>
    <w:rsid w:val="003D1193"/>
    <w:rsid w:val="003D3D7E"/>
    <w:rsid w:val="003D4638"/>
    <w:rsid w:val="003D4784"/>
    <w:rsid w:val="003D5B82"/>
    <w:rsid w:val="003D72FC"/>
    <w:rsid w:val="003D73D2"/>
    <w:rsid w:val="003E1A84"/>
    <w:rsid w:val="003E220E"/>
    <w:rsid w:val="003E3CFF"/>
    <w:rsid w:val="003E4755"/>
    <w:rsid w:val="003E55EC"/>
    <w:rsid w:val="003E65EE"/>
    <w:rsid w:val="003E7716"/>
    <w:rsid w:val="003E785A"/>
    <w:rsid w:val="003F1321"/>
    <w:rsid w:val="003F1709"/>
    <w:rsid w:val="003F245C"/>
    <w:rsid w:val="003F27C1"/>
    <w:rsid w:val="003F38DA"/>
    <w:rsid w:val="003F5DD7"/>
    <w:rsid w:val="00400107"/>
    <w:rsid w:val="004010A8"/>
    <w:rsid w:val="0040449C"/>
    <w:rsid w:val="004044C5"/>
    <w:rsid w:val="004055EB"/>
    <w:rsid w:val="004062F5"/>
    <w:rsid w:val="00407A68"/>
    <w:rsid w:val="00410324"/>
    <w:rsid w:val="00411959"/>
    <w:rsid w:val="00412060"/>
    <w:rsid w:val="004130F8"/>
    <w:rsid w:val="0041404B"/>
    <w:rsid w:val="004152D9"/>
    <w:rsid w:val="00416C99"/>
    <w:rsid w:val="00421B06"/>
    <w:rsid w:val="0042273E"/>
    <w:rsid w:val="00423FC4"/>
    <w:rsid w:val="00424423"/>
    <w:rsid w:val="00424BF1"/>
    <w:rsid w:val="00425427"/>
    <w:rsid w:val="00425713"/>
    <w:rsid w:val="00426917"/>
    <w:rsid w:val="00427157"/>
    <w:rsid w:val="00430AB3"/>
    <w:rsid w:val="00431EF2"/>
    <w:rsid w:val="00432506"/>
    <w:rsid w:val="004326E1"/>
    <w:rsid w:val="0043342B"/>
    <w:rsid w:val="00433B33"/>
    <w:rsid w:val="00434C0E"/>
    <w:rsid w:val="004365FA"/>
    <w:rsid w:val="004371F1"/>
    <w:rsid w:val="00437C96"/>
    <w:rsid w:val="00440F45"/>
    <w:rsid w:val="00441923"/>
    <w:rsid w:val="00442C44"/>
    <w:rsid w:val="00442FBA"/>
    <w:rsid w:val="00443DD5"/>
    <w:rsid w:val="0044403A"/>
    <w:rsid w:val="004456C2"/>
    <w:rsid w:val="00447A0B"/>
    <w:rsid w:val="00451C42"/>
    <w:rsid w:val="00451CA3"/>
    <w:rsid w:val="00451F13"/>
    <w:rsid w:val="00452700"/>
    <w:rsid w:val="004601D5"/>
    <w:rsid w:val="00460C62"/>
    <w:rsid w:val="00462443"/>
    <w:rsid w:val="004642DB"/>
    <w:rsid w:val="00466EF5"/>
    <w:rsid w:val="00467DB1"/>
    <w:rsid w:val="00472F54"/>
    <w:rsid w:val="004748BC"/>
    <w:rsid w:val="00474C16"/>
    <w:rsid w:val="004760FD"/>
    <w:rsid w:val="00476228"/>
    <w:rsid w:val="004805DB"/>
    <w:rsid w:val="00482437"/>
    <w:rsid w:val="004824CC"/>
    <w:rsid w:val="00482D3A"/>
    <w:rsid w:val="00483F46"/>
    <w:rsid w:val="00483F8B"/>
    <w:rsid w:val="00484D4D"/>
    <w:rsid w:val="0048546E"/>
    <w:rsid w:val="004920E2"/>
    <w:rsid w:val="004926BC"/>
    <w:rsid w:val="00492983"/>
    <w:rsid w:val="00492CBB"/>
    <w:rsid w:val="00492E05"/>
    <w:rsid w:val="004948F3"/>
    <w:rsid w:val="0049712F"/>
    <w:rsid w:val="00497F88"/>
    <w:rsid w:val="004A00A6"/>
    <w:rsid w:val="004A5CA3"/>
    <w:rsid w:val="004A7E57"/>
    <w:rsid w:val="004B09D5"/>
    <w:rsid w:val="004B15FC"/>
    <w:rsid w:val="004B24F8"/>
    <w:rsid w:val="004B3D07"/>
    <w:rsid w:val="004B6EAD"/>
    <w:rsid w:val="004C0745"/>
    <w:rsid w:val="004C171E"/>
    <w:rsid w:val="004C54C1"/>
    <w:rsid w:val="004C550F"/>
    <w:rsid w:val="004C5646"/>
    <w:rsid w:val="004C62D7"/>
    <w:rsid w:val="004D0766"/>
    <w:rsid w:val="004D0A97"/>
    <w:rsid w:val="004D2F3E"/>
    <w:rsid w:val="004D37A9"/>
    <w:rsid w:val="004D5152"/>
    <w:rsid w:val="004D5BEB"/>
    <w:rsid w:val="004D68FA"/>
    <w:rsid w:val="004D7803"/>
    <w:rsid w:val="004E1DFB"/>
    <w:rsid w:val="004E35D4"/>
    <w:rsid w:val="004E4C10"/>
    <w:rsid w:val="004E4D3A"/>
    <w:rsid w:val="004E5C85"/>
    <w:rsid w:val="004E5D7F"/>
    <w:rsid w:val="004E60B5"/>
    <w:rsid w:val="004E6899"/>
    <w:rsid w:val="004E706F"/>
    <w:rsid w:val="004F0635"/>
    <w:rsid w:val="004F141A"/>
    <w:rsid w:val="004F1557"/>
    <w:rsid w:val="004F1CD0"/>
    <w:rsid w:val="004F1D3B"/>
    <w:rsid w:val="004F3CC9"/>
    <w:rsid w:val="004F46A6"/>
    <w:rsid w:val="004F4A63"/>
    <w:rsid w:val="004F60C7"/>
    <w:rsid w:val="004F758E"/>
    <w:rsid w:val="00500094"/>
    <w:rsid w:val="00500AE4"/>
    <w:rsid w:val="00501199"/>
    <w:rsid w:val="00501527"/>
    <w:rsid w:val="0050486D"/>
    <w:rsid w:val="005067BE"/>
    <w:rsid w:val="005072C9"/>
    <w:rsid w:val="005114EC"/>
    <w:rsid w:val="00511925"/>
    <w:rsid w:val="0051234A"/>
    <w:rsid w:val="00512527"/>
    <w:rsid w:val="00513ECF"/>
    <w:rsid w:val="00514706"/>
    <w:rsid w:val="00514ABB"/>
    <w:rsid w:val="005163AB"/>
    <w:rsid w:val="005164D0"/>
    <w:rsid w:val="005169BC"/>
    <w:rsid w:val="005174C7"/>
    <w:rsid w:val="0052368A"/>
    <w:rsid w:val="00527F4B"/>
    <w:rsid w:val="005315AE"/>
    <w:rsid w:val="005325B3"/>
    <w:rsid w:val="00532BED"/>
    <w:rsid w:val="005366CF"/>
    <w:rsid w:val="00536AB0"/>
    <w:rsid w:val="005377FF"/>
    <w:rsid w:val="005402EA"/>
    <w:rsid w:val="005415D7"/>
    <w:rsid w:val="00542FDE"/>
    <w:rsid w:val="005435A6"/>
    <w:rsid w:val="00543927"/>
    <w:rsid w:val="005443DF"/>
    <w:rsid w:val="0054513F"/>
    <w:rsid w:val="0054696E"/>
    <w:rsid w:val="00550017"/>
    <w:rsid w:val="005502EE"/>
    <w:rsid w:val="00550BFA"/>
    <w:rsid w:val="0055580D"/>
    <w:rsid w:val="005569FF"/>
    <w:rsid w:val="00557A6C"/>
    <w:rsid w:val="00562835"/>
    <w:rsid w:val="00566704"/>
    <w:rsid w:val="00566CEB"/>
    <w:rsid w:val="005672B6"/>
    <w:rsid w:val="00567C3B"/>
    <w:rsid w:val="00570255"/>
    <w:rsid w:val="005703AD"/>
    <w:rsid w:val="00570841"/>
    <w:rsid w:val="00572CCF"/>
    <w:rsid w:val="0057309D"/>
    <w:rsid w:val="005731FD"/>
    <w:rsid w:val="005746CC"/>
    <w:rsid w:val="00574755"/>
    <w:rsid w:val="00576AC3"/>
    <w:rsid w:val="00576C6C"/>
    <w:rsid w:val="00577AD0"/>
    <w:rsid w:val="00580225"/>
    <w:rsid w:val="00580296"/>
    <w:rsid w:val="005804C4"/>
    <w:rsid w:val="00580561"/>
    <w:rsid w:val="00581551"/>
    <w:rsid w:val="005817A8"/>
    <w:rsid w:val="0058184B"/>
    <w:rsid w:val="005859DF"/>
    <w:rsid w:val="00585DFA"/>
    <w:rsid w:val="0058655E"/>
    <w:rsid w:val="00586AF8"/>
    <w:rsid w:val="005874FE"/>
    <w:rsid w:val="00590A67"/>
    <w:rsid w:val="00591131"/>
    <w:rsid w:val="00591865"/>
    <w:rsid w:val="00596515"/>
    <w:rsid w:val="005A05D3"/>
    <w:rsid w:val="005A3240"/>
    <w:rsid w:val="005A364F"/>
    <w:rsid w:val="005A6994"/>
    <w:rsid w:val="005A6CFA"/>
    <w:rsid w:val="005B03AA"/>
    <w:rsid w:val="005B182A"/>
    <w:rsid w:val="005B1E19"/>
    <w:rsid w:val="005B2651"/>
    <w:rsid w:val="005B29F5"/>
    <w:rsid w:val="005B3151"/>
    <w:rsid w:val="005B42EC"/>
    <w:rsid w:val="005B7A73"/>
    <w:rsid w:val="005B7A7B"/>
    <w:rsid w:val="005C0795"/>
    <w:rsid w:val="005C1028"/>
    <w:rsid w:val="005C1194"/>
    <w:rsid w:val="005C2023"/>
    <w:rsid w:val="005C2475"/>
    <w:rsid w:val="005C43FF"/>
    <w:rsid w:val="005C533E"/>
    <w:rsid w:val="005C5E67"/>
    <w:rsid w:val="005C6ACD"/>
    <w:rsid w:val="005C6DDD"/>
    <w:rsid w:val="005C7589"/>
    <w:rsid w:val="005C784A"/>
    <w:rsid w:val="005C7DAD"/>
    <w:rsid w:val="005D326C"/>
    <w:rsid w:val="005D36AD"/>
    <w:rsid w:val="005D397F"/>
    <w:rsid w:val="005D58DC"/>
    <w:rsid w:val="005D5F8F"/>
    <w:rsid w:val="005D6292"/>
    <w:rsid w:val="005E01BA"/>
    <w:rsid w:val="005E39C3"/>
    <w:rsid w:val="005E4320"/>
    <w:rsid w:val="005E4C44"/>
    <w:rsid w:val="005E4E31"/>
    <w:rsid w:val="005E5397"/>
    <w:rsid w:val="005F06F0"/>
    <w:rsid w:val="005F19A3"/>
    <w:rsid w:val="005F2758"/>
    <w:rsid w:val="005F2D71"/>
    <w:rsid w:val="005F2F9E"/>
    <w:rsid w:val="005F4262"/>
    <w:rsid w:val="005F43B0"/>
    <w:rsid w:val="005F463F"/>
    <w:rsid w:val="005F5BA6"/>
    <w:rsid w:val="005F6F75"/>
    <w:rsid w:val="005F7822"/>
    <w:rsid w:val="005F7AB9"/>
    <w:rsid w:val="0060065C"/>
    <w:rsid w:val="006032E3"/>
    <w:rsid w:val="00603330"/>
    <w:rsid w:val="006033F8"/>
    <w:rsid w:val="00603F20"/>
    <w:rsid w:val="00605CB5"/>
    <w:rsid w:val="00606950"/>
    <w:rsid w:val="006104D8"/>
    <w:rsid w:val="00610A3B"/>
    <w:rsid w:val="00610F4A"/>
    <w:rsid w:val="00612D4A"/>
    <w:rsid w:val="0061639B"/>
    <w:rsid w:val="00616F46"/>
    <w:rsid w:val="00617276"/>
    <w:rsid w:val="00621701"/>
    <w:rsid w:val="00621D1D"/>
    <w:rsid w:val="006222CF"/>
    <w:rsid w:val="006234C1"/>
    <w:rsid w:val="0062497B"/>
    <w:rsid w:val="00626BA5"/>
    <w:rsid w:val="00630A28"/>
    <w:rsid w:val="00630E4F"/>
    <w:rsid w:val="00631DC0"/>
    <w:rsid w:val="006325E9"/>
    <w:rsid w:val="006339C8"/>
    <w:rsid w:val="006344FB"/>
    <w:rsid w:val="00634F87"/>
    <w:rsid w:val="0063573F"/>
    <w:rsid w:val="006363F1"/>
    <w:rsid w:val="006377F6"/>
    <w:rsid w:val="0064040E"/>
    <w:rsid w:val="00640A6D"/>
    <w:rsid w:val="00641D5D"/>
    <w:rsid w:val="0064286C"/>
    <w:rsid w:val="00646B9C"/>
    <w:rsid w:val="00651460"/>
    <w:rsid w:val="006523C6"/>
    <w:rsid w:val="00653103"/>
    <w:rsid w:val="006532DB"/>
    <w:rsid w:val="00654056"/>
    <w:rsid w:val="006551E7"/>
    <w:rsid w:val="006602BC"/>
    <w:rsid w:val="006609FC"/>
    <w:rsid w:val="00661E83"/>
    <w:rsid w:val="006626A1"/>
    <w:rsid w:val="00665304"/>
    <w:rsid w:val="00665BCE"/>
    <w:rsid w:val="00666E69"/>
    <w:rsid w:val="00667A4A"/>
    <w:rsid w:val="00667DDB"/>
    <w:rsid w:val="00671254"/>
    <w:rsid w:val="006716F3"/>
    <w:rsid w:val="0067225A"/>
    <w:rsid w:val="00673E52"/>
    <w:rsid w:val="006743FE"/>
    <w:rsid w:val="0067455F"/>
    <w:rsid w:val="006764F3"/>
    <w:rsid w:val="00676A48"/>
    <w:rsid w:val="00676CFE"/>
    <w:rsid w:val="00676D29"/>
    <w:rsid w:val="0068006F"/>
    <w:rsid w:val="006816E2"/>
    <w:rsid w:val="00683553"/>
    <w:rsid w:val="00683930"/>
    <w:rsid w:val="00683EAC"/>
    <w:rsid w:val="00683F12"/>
    <w:rsid w:val="0068762C"/>
    <w:rsid w:val="00690CBB"/>
    <w:rsid w:val="00692954"/>
    <w:rsid w:val="00693EDC"/>
    <w:rsid w:val="006948D6"/>
    <w:rsid w:val="00695153"/>
    <w:rsid w:val="00695B05"/>
    <w:rsid w:val="006A22C0"/>
    <w:rsid w:val="006A48F9"/>
    <w:rsid w:val="006A4B3C"/>
    <w:rsid w:val="006A51A5"/>
    <w:rsid w:val="006A52B1"/>
    <w:rsid w:val="006A685A"/>
    <w:rsid w:val="006A6A8E"/>
    <w:rsid w:val="006A765F"/>
    <w:rsid w:val="006B05EA"/>
    <w:rsid w:val="006B1325"/>
    <w:rsid w:val="006B1BE0"/>
    <w:rsid w:val="006B2AC1"/>
    <w:rsid w:val="006B3186"/>
    <w:rsid w:val="006B38F1"/>
    <w:rsid w:val="006B4F4D"/>
    <w:rsid w:val="006B62D5"/>
    <w:rsid w:val="006B6C18"/>
    <w:rsid w:val="006C3764"/>
    <w:rsid w:val="006C39B0"/>
    <w:rsid w:val="006C4CB3"/>
    <w:rsid w:val="006C4D2C"/>
    <w:rsid w:val="006C6CC3"/>
    <w:rsid w:val="006C721C"/>
    <w:rsid w:val="006C761E"/>
    <w:rsid w:val="006C7D5F"/>
    <w:rsid w:val="006D1E23"/>
    <w:rsid w:val="006D272B"/>
    <w:rsid w:val="006D4AF0"/>
    <w:rsid w:val="006D5775"/>
    <w:rsid w:val="006D5FB3"/>
    <w:rsid w:val="006D7C40"/>
    <w:rsid w:val="006D7CD6"/>
    <w:rsid w:val="006E2842"/>
    <w:rsid w:val="006E2A2F"/>
    <w:rsid w:val="006E43B4"/>
    <w:rsid w:val="006E520F"/>
    <w:rsid w:val="006E6531"/>
    <w:rsid w:val="006E69D7"/>
    <w:rsid w:val="006E7925"/>
    <w:rsid w:val="006F1BE3"/>
    <w:rsid w:val="006F1D41"/>
    <w:rsid w:val="006F25F7"/>
    <w:rsid w:val="006F3CA9"/>
    <w:rsid w:val="006F3E56"/>
    <w:rsid w:val="006F4123"/>
    <w:rsid w:val="006F4F75"/>
    <w:rsid w:val="006F5650"/>
    <w:rsid w:val="006F6C02"/>
    <w:rsid w:val="007015FA"/>
    <w:rsid w:val="007017D5"/>
    <w:rsid w:val="00701DE5"/>
    <w:rsid w:val="00703309"/>
    <w:rsid w:val="00703437"/>
    <w:rsid w:val="00703492"/>
    <w:rsid w:val="00704300"/>
    <w:rsid w:val="007043D2"/>
    <w:rsid w:val="00704508"/>
    <w:rsid w:val="007046FA"/>
    <w:rsid w:val="007051E4"/>
    <w:rsid w:val="007053BE"/>
    <w:rsid w:val="00705A0D"/>
    <w:rsid w:val="00706ED8"/>
    <w:rsid w:val="00707E61"/>
    <w:rsid w:val="0071179A"/>
    <w:rsid w:val="00712688"/>
    <w:rsid w:val="0071323A"/>
    <w:rsid w:val="007139FA"/>
    <w:rsid w:val="007151E4"/>
    <w:rsid w:val="00716F7D"/>
    <w:rsid w:val="007222A1"/>
    <w:rsid w:val="00722801"/>
    <w:rsid w:val="007260FF"/>
    <w:rsid w:val="00726687"/>
    <w:rsid w:val="00731CC6"/>
    <w:rsid w:val="0073426D"/>
    <w:rsid w:val="007351E1"/>
    <w:rsid w:val="007405E8"/>
    <w:rsid w:val="00740EEF"/>
    <w:rsid w:val="007418F9"/>
    <w:rsid w:val="00742F4B"/>
    <w:rsid w:val="007440DC"/>
    <w:rsid w:val="00744EF4"/>
    <w:rsid w:val="00746836"/>
    <w:rsid w:val="0074689F"/>
    <w:rsid w:val="007472CD"/>
    <w:rsid w:val="0074779D"/>
    <w:rsid w:val="00750045"/>
    <w:rsid w:val="00750691"/>
    <w:rsid w:val="00751786"/>
    <w:rsid w:val="00751B4E"/>
    <w:rsid w:val="00752EE9"/>
    <w:rsid w:val="00753B35"/>
    <w:rsid w:val="00754810"/>
    <w:rsid w:val="00757227"/>
    <w:rsid w:val="00757617"/>
    <w:rsid w:val="007607B7"/>
    <w:rsid w:val="00761F49"/>
    <w:rsid w:val="007625E9"/>
    <w:rsid w:val="00763D68"/>
    <w:rsid w:val="0076454D"/>
    <w:rsid w:val="00764F8D"/>
    <w:rsid w:val="00765105"/>
    <w:rsid w:val="00767F8C"/>
    <w:rsid w:val="00770662"/>
    <w:rsid w:val="007732FD"/>
    <w:rsid w:val="00773CBC"/>
    <w:rsid w:val="00774492"/>
    <w:rsid w:val="007774D4"/>
    <w:rsid w:val="007779CD"/>
    <w:rsid w:val="00780183"/>
    <w:rsid w:val="00780757"/>
    <w:rsid w:val="00780D57"/>
    <w:rsid w:val="007813F3"/>
    <w:rsid w:val="00782E75"/>
    <w:rsid w:val="007845F1"/>
    <w:rsid w:val="00785224"/>
    <w:rsid w:val="00785728"/>
    <w:rsid w:val="00785F9A"/>
    <w:rsid w:val="00786132"/>
    <w:rsid w:val="007876A2"/>
    <w:rsid w:val="00792E77"/>
    <w:rsid w:val="007941C6"/>
    <w:rsid w:val="00794265"/>
    <w:rsid w:val="00794529"/>
    <w:rsid w:val="007952AA"/>
    <w:rsid w:val="00796048"/>
    <w:rsid w:val="00796240"/>
    <w:rsid w:val="007A0185"/>
    <w:rsid w:val="007A1A46"/>
    <w:rsid w:val="007A1B44"/>
    <w:rsid w:val="007A3B83"/>
    <w:rsid w:val="007A428D"/>
    <w:rsid w:val="007A42D2"/>
    <w:rsid w:val="007A45CE"/>
    <w:rsid w:val="007A4AE8"/>
    <w:rsid w:val="007A5907"/>
    <w:rsid w:val="007A5A6A"/>
    <w:rsid w:val="007A61FB"/>
    <w:rsid w:val="007A65E3"/>
    <w:rsid w:val="007A6CCF"/>
    <w:rsid w:val="007A7BBF"/>
    <w:rsid w:val="007B0F13"/>
    <w:rsid w:val="007B1675"/>
    <w:rsid w:val="007B2BA9"/>
    <w:rsid w:val="007B2EF6"/>
    <w:rsid w:val="007B352E"/>
    <w:rsid w:val="007B63EC"/>
    <w:rsid w:val="007B6894"/>
    <w:rsid w:val="007B70B0"/>
    <w:rsid w:val="007B769B"/>
    <w:rsid w:val="007B791A"/>
    <w:rsid w:val="007C1EC1"/>
    <w:rsid w:val="007C4389"/>
    <w:rsid w:val="007C5256"/>
    <w:rsid w:val="007C560C"/>
    <w:rsid w:val="007C6B58"/>
    <w:rsid w:val="007C75E7"/>
    <w:rsid w:val="007C7B71"/>
    <w:rsid w:val="007D0A27"/>
    <w:rsid w:val="007D1122"/>
    <w:rsid w:val="007D1797"/>
    <w:rsid w:val="007D4319"/>
    <w:rsid w:val="007D4D0E"/>
    <w:rsid w:val="007D57E3"/>
    <w:rsid w:val="007D5926"/>
    <w:rsid w:val="007D5DA0"/>
    <w:rsid w:val="007D679A"/>
    <w:rsid w:val="007D79D1"/>
    <w:rsid w:val="007E0158"/>
    <w:rsid w:val="007E1BB1"/>
    <w:rsid w:val="007E2B27"/>
    <w:rsid w:val="007E3143"/>
    <w:rsid w:val="007E4B6E"/>
    <w:rsid w:val="007E4BB2"/>
    <w:rsid w:val="007E4D03"/>
    <w:rsid w:val="007E5954"/>
    <w:rsid w:val="007F0016"/>
    <w:rsid w:val="007F0349"/>
    <w:rsid w:val="007F0D5D"/>
    <w:rsid w:val="007F0E1A"/>
    <w:rsid w:val="007F141E"/>
    <w:rsid w:val="007F2B90"/>
    <w:rsid w:val="007F4344"/>
    <w:rsid w:val="007F4B6C"/>
    <w:rsid w:val="007F616E"/>
    <w:rsid w:val="007F67BE"/>
    <w:rsid w:val="007F6854"/>
    <w:rsid w:val="007F6E78"/>
    <w:rsid w:val="007F765A"/>
    <w:rsid w:val="008007B7"/>
    <w:rsid w:val="00801D4D"/>
    <w:rsid w:val="008032AE"/>
    <w:rsid w:val="00803480"/>
    <w:rsid w:val="008038D3"/>
    <w:rsid w:val="008055BC"/>
    <w:rsid w:val="00805C85"/>
    <w:rsid w:val="008065E7"/>
    <w:rsid w:val="00806744"/>
    <w:rsid w:val="00806AEB"/>
    <w:rsid w:val="00806CF8"/>
    <w:rsid w:val="00807197"/>
    <w:rsid w:val="0081154F"/>
    <w:rsid w:val="0081326A"/>
    <w:rsid w:val="00813392"/>
    <w:rsid w:val="00814544"/>
    <w:rsid w:val="00814A52"/>
    <w:rsid w:val="00814C58"/>
    <w:rsid w:val="008155F8"/>
    <w:rsid w:val="008159D3"/>
    <w:rsid w:val="00817013"/>
    <w:rsid w:val="00820BCD"/>
    <w:rsid w:val="00822E41"/>
    <w:rsid w:val="00823A48"/>
    <w:rsid w:val="008247D5"/>
    <w:rsid w:val="00825FE2"/>
    <w:rsid w:val="008275EA"/>
    <w:rsid w:val="00827A05"/>
    <w:rsid w:val="00830809"/>
    <w:rsid w:val="00833639"/>
    <w:rsid w:val="00835CF6"/>
    <w:rsid w:val="00840775"/>
    <w:rsid w:val="008410D9"/>
    <w:rsid w:val="00841FE5"/>
    <w:rsid w:val="0084232C"/>
    <w:rsid w:val="00842552"/>
    <w:rsid w:val="00842C84"/>
    <w:rsid w:val="00843312"/>
    <w:rsid w:val="00843AFA"/>
    <w:rsid w:val="00843C2B"/>
    <w:rsid w:val="00844BE4"/>
    <w:rsid w:val="00846620"/>
    <w:rsid w:val="008477C9"/>
    <w:rsid w:val="008501BD"/>
    <w:rsid w:val="008512F4"/>
    <w:rsid w:val="00855849"/>
    <w:rsid w:val="00857182"/>
    <w:rsid w:val="00861819"/>
    <w:rsid w:val="00864345"/>
    <w:rsid w:val="0086498E"/>
    <w:rsid w:val="00864BB2"/>
    <w:rsid w:val="00866C38"/>
    <w:rsid w:val="00870456"/>
    <w:rsid w:val="00870786"/>
    <w:rsid w:val="00870E22"/>
    <w:rsid w:val="00871DB7"/>
    <w:rsid w:val="0087308D"/>
    <w:rsid w:val="00873F32"/>
    <w:rsid w:val="00875C7F"/>
    <w:rsid w:val="00875C99"/>
    <w:rsid w:val="00877E28"/>
    <w:rsid w:val="00881F61"/>
    <w:rsid w:val="0088299C"/>
    <w:rsid w:val="008840E1"/>
    <w:rsid w:val="00884577"/>
    <w:rsid w:val="0088577F"/>
    <w:rsid w:val="0088620C"/>
    <w:rsid w:val="00891EE4"/>
    <w:rsid w:val="00892F2A"/>
    <w:rsid w:val="00893D04"/>
    <w:rsid w:val="00893FCC"/>
    <w:rsid w:val="00894A09"/>
    <w:rsid w:val="00894A7B"/>
    <w:rsid w:val="00895790"/>
    <w:rsid w:val="00895E53"/>
    <w:rsid w:val="00895EAB"/>
    <w:rsid w:val="00896EA0"/>
    <w:rsid w:val="0089764D"/>
    <w:rsid w:val="008A024D"/>
    <w:rsid w:val="008A05DA"/>
    <w:rsid w:val="008A0FA5"/>
    <w:rsid w:val="008A14EA"/>
    <w:rsid w:val="008A31C2"/>
    <w:rsid w:val="008A38C9"/>
    <w:rsid w:val="008A52B2"/>
    <w:rsid w:val="008A5F8A"/>
    <w:rsid w:val="008A6577"/>
    <w:rsid w:val="008A67D6"/>
    <w:rsid w:val="008B0A3A"/>
    <w:rsid w:val="008B0B80"/>
    <w:rsid w:val="008B378A"/>
    <w:rsid w:val="008B3AEB"/>
    <w:rsid w:val="008B4CB4"/>
    <w:rsid w:val="008B60DE"/>
    <w:rsid w:val="008B6D62"/>
    <w:rsid w:val="008B6DC7"/>
    <w:rsid w:val="008C04B4"/>
    <w:rsid w:val="008C161A"/>
    <w:rsid w:val="008C17A4"/>
    <w:rsid w:val="008C21B5"/>
    <w:rsid w:val="008C26FF"/>
    <w:rsid w:val="008C34F9"/>
    <w:rsid w:val="008C50B5"/>
    <w:rsid w:val="008C5272"/>
    <w:rsid w:val="008C52C3"/>
    <w:rsid w:val="008C58CA"/>
    <w:rsid w:val="008D0199"/>
    <w:rsid w:val="008D061F"/>
    <w:rsid w:val="008D1706"/>
    <w:rsid w:val="008D1A7F"/>
    <w:rsid w:val="008D1D81"/>
    <w:rsid w:val="008D1E8D"/>
    <w:rsid w:val="008D2FC4"/>
    <w:rsid w:val="008D3B0D"/>
    <w:rsid w:val="008D4B70"/>
    <w:rsid w:val="008D6B52"/>
    <w:rsid w:val="008D75C4"/>
    <w:rsid w:val="008D75F4"/>
    <w:rsid w:val="008E073C"/>
    <w:rsid w:val="008E2DF1"/>
    <w:rsid w:val="008E37B4"/>
    <w:rsid w:val="008E4434"/>
    <w:rsid w:val="008E4EFF"/>
    <w:rsid w:val="008E5597"/>
    <w:rsid w:val="008E580C"/>
    <w:rsid w:val="008E5DA2"/>
    <w:rsid w:val="008E6440"/>
    <w:rsid w:val="008E7453"/>
    <w:rsid w:val="008F20FE"/>
    <w:rsid w:val="008F420D"/>
    <w:rsid w:val="008F4283"/>
    <w:rsid w:val="008F59C4"/>
    <w:rsid w:val="008F5F18"/>
    <w:rsid w:val="008F74FB"/>
    <w:rsid w:val="008F7522"/>
    <w:rsid w:val="008F771E"/>
    <w:rsid w:val="0090133B"/>
    <w:rsid w:val="00901A67"/>
    <w:rsid w:val="00901FDE"/>
    <w:rsid w:val="00903282"/>
    <w:rsid w:val="009056A9"/>
    <w:rsid w:val="009065FB"/>
    <w:rsid w:val="0090772F"/>
    <w:rsid w:val="00907C78"/>
    <w:rsid w:val="00910156"/>
    <w:rsid w:val="00910385"/>
    <w:rsid w:val="00911BB1"/>
    <w:rsid w:val="00912AC7"/>
    <w:rsid w:val="00913DF2"/>
    <w:rsid w:val="00914295"/>
    <w:rsid w:val="009204D1"/>
    <w:rsid w:val="00922434"/>
    <w:rsid w:val="0092243B"/>
    <w:rsid w:val="009240E3"/>
    <w:rsid w:val="0092562B"/>
    <w:rsid w:val="00925E35"/>
    <w:rsid w:val="00930520"/>
    <w:rsid w:val="00931E19"/>
    <w:rsid w:val="00932A3E"/>
    <w:rsid w:val="00932D20"/>
    <w:rsid w:val="00933247"/>
    <w:rsid w:val="009337AB"/>
    <w:rsid w:val="00933E90"/>
    <w:rsid w:val="00935823"/>
    <w:rsid w:val="00935D1E"/>
    <w:rsid w:val="00935F57"/>
    <w:rsid w:val="00936967"/>
    <w:rsid w:val="00937C9B"/>
    <w:rsid w:val="00941038"/>
    <w:rsid w:val="00941FEB"/>
    <w:rsid w:val="009441CE"/>
    <w:rsid w:val="00945160"/>
    <w:rsid w:val="009451B0"/>
    <w:rsid w:val="009460F7"/>
    <w:rsid w:val="00946CFF"/>
    <w:rsid w:val="009505C9"/>
    <w:rsid w:val="00950CC0"/>
    <w:rsid w:val="009523FD"/>
    <w:rsid w:val="00952936"/>
    <w:rsid w:val="00960AA1"/>
    <w:rsid w:val="009615CD"/>
    <w:rsid w:val="00962F5A"/>
    <w:rsid w:val="0096389F"/>
    <w:rsid w:val="00965260"/>
    <w:rsid w:val="00971704"/>
    <w:rsid w:val="0097296B"/>
    <w:rsid w:val="009754B6"/>
    <w:rsid w:val="00976153"/>
    <w:rsid w:val="0097618E"/>
    <w:rsid w:val="009767B6"/>
    <w:rsid w:val="009833E6"/>
    <w:rsid w:val="00984885"/>
    <w:rsid w:val="00986B9B"/>
    <w:rsid w:val="00987312"/>
    <w:rsid w:val="00990584"/>
    <w:rsid w:val="009908E3"/>
    <w:rsid w:val="00993722"/>
    <w:rsid w:val="009945B9"/>
    <w:rsid w:val="009953ED"/>
    <w:rsid w:val="00996F2F"/>
    <w:rsid w:val="00997C19"/>
    <w:rsid w:val="009A06F5"/>
    <w:rsid w:val="009A1A8C"/>
    <w:rsid w:val="009A2C40"/>
    <w:rsid w:val="009A3A8D"/>
    <w:rsid w:val="009A57AF"/>
    <w:rsid w:val="009A5918"/>
    <w:rsid w:val="009A6124"/>
    <w:rsid w:val="009A7C60"/>
    <w:rsid w:val="009B03F1"/>
    <w:rsid w:val="009B0B54"/>
    <w:rsid w:val="009B2300"/>
    <w:rsid w:val="009B31D7"/>
    <w:rsid w:val="009B5233"/>
    <w:rsid w:val="009B5C8A"/>
    <w:rsid w:val="009B674E"/>
    <w:rsid w:val="009B71CB"/>
    <w:rsid w:val="009C0E8A"/>
    <w:rsid w:val="009C1067"/>
    <w:rsid w:val="009C128C"/>
    <w:rsid w:val="009C3393"/>
    <w:rsid w:val="009C37E4"/>
    <w:rsid w:val="009C3CEE"/>
    <w:rsid w:val="009C5171"/>
    <w:rsid w:val="009C62CB"/>
    <w:rsid w:val="009C7560"/>
    <w:rsid w:val="009D12F7"/>
    <w:rsid w:val="009D17FE"/>
    <w:rsid w:val="009D22A1"/>
    <w:rsid w:val="009D236E"/>
    <w:rsid w:val="009D2B9A"/>
    <w:rsid w:val="009D355B"/>
    <w:rsid w:val="009D3DEB"/>
    <w:rsid w:val="009D463D"/>
    <w:rsid w:val="009D4B84"/>
    <w:rsid w:val="009D5992"/>
    <w:rsid w:val="009D5C8B"/>
    <w:rsid w:val="009D6C84"/>
    <w:rsid w:val="009D70F0"/>
    <w:rsid w:val="009D719F"/>
    <w:rsid w:val="009E3486"/>
    <w:rsid w:val="009E5411"/>
    <w:rsid w:val="009E5442"/>
    <w:rsid w:val="009E55E4"/>
    <w:rsid w:val="009E5884"/>
    <w:rsid w:val="009E61FB"/>
    <w:rsid w:val="009E740E"/>
    <w:rsid w:val="009E7AE1"/>
    <w:rsid w:val="009F1129"/>
    <w:rsid w:val="009F26A8"/>
    <w:rsid w:val="009F2B5A"/>
    <w:rsid w:val="009F346E"/>
    <w:rsid w:val="009F39CA"/>
    <w:rsid w:val="009F401E"/>
    <w:rsid w:val="009F6C0E"/>
    <w:rsid w:val="00A004E3"/>
    <w:rsid w:val="00A015D1"/>
    <w:rsid w:val="00A0194C"/>
    <w:rsid w:val="00A044F2"/>
    <w:rsid w:val="00A05E3A"/>
    <w:rsid w:val="00A06DCE"/>
    <w:rsid w:val="00A07A4D"/>
    <w:rsid w:val="00A10B70"/>
    <w:rsid w:val="00A10E1B"/>
    <w:rsid w:val="00A13CA3"/>
    <w:rsid w:val="00A1476A"/>
    <w:rsid w:val="00A15023"/>
    <w:rsid w:val="00A1567C"/>
    <w:rsid w:val="00A17D20"/>
    <w:rsid w:val="00A21279"/>
    <w:rsid w:val="00A25F4E"/>
    <w:rsid w:val="00A26612"/>
    <w:rsid w:val="00A2689D"/>
    <w:rsid w:val="00A26C2B"/>
    <w:rsid w:val="00A274AF"/>
    <w:rsid w:val="00A30CFB"/>
    <w:rsid w:val="00A3221F"/>
    <w:rsid w:val="00A34D31"/>
    <w:rsid w:val="00A3624C"/>
    <w:rsid w:val="00A36515"/>
    <w:rsid w:val="00A3727D"/>
    <w:rsid w:val="00A41184"/>
    <w:rsid w:val="00A41973"/>
    <w:rsid w:val="00A42794"/>
    <w:rsid w:val="00A432BF"/>
    <w:rsid w:val="00A43F65"/>
    <w:rsid w:val="00A440EC"/>
    <w:rsid w:val="00A44C17"/>
    <w:rsid w:val="00A45960"/>
    <w:rsid w:val="00A45FEB"/>
    <w:rsid w:val="00A4624B"/>
    <w:rsid w:val="00A47157"/>
    <w:rsid w:val="00A477A9"/>
    <w:rsid w:val="00A47878"/>
    <w:rsid w:val="00A51016"/>
    <w:rsid w:val="00A512BC"/>
    <w:rsid w:val="00A51FC2"/>
    <w:rsid w:val="00A5223D"/>
    <w:rsid w:val="00A52403"/>
    <w:rsid w:val="00A5261B"/>
    <w:rsid w:val="00A543B3"/>
    <w:rsid w:val="00A55D28"/>
    <w:rsid w:val="00A564ED"/>
    <w:rsid w:val="00A603B9"/>
    <w:rsid w:val="00A606FA"/>
    <w:rsid w:val="00A60D76"/>
    <w:rsid w:val="00A61354"/>
    <w:rsid w:val="00A615FF"/>
    <w:rsid w:val="00A618A5"/>
    <w:rsid w:val="00A62486"/>
    <w:rsid w:val="00A640AE"/>
    <w:rsid w:val="00A64435"/>
    <w:rsid w:val="00A64F7B"/>
    <w:rsid w:val="00A6662C"/>
    <w:rsid w:val="00A66EF5"/>
    <w:rsid w:val="00A67454"/>
    <w:rsid w:val="00A67858"/>
    <w:rsid w:val="00A7008C"/>
    <w:rsid w:val="00A70090"/>
    <w:rsid w:val="00A71042"/>
    <w:rsid w:val="00A7131A"/>
    <w:rsid w:val="00A71CEF"/>
    <w:rsid w:val="00A71ED1"/>
    <w:rsid w:val="00A722C3"/>
    <w:rsid w:val="00A73863"/>
    <w:rsid w:val="00A73E0C"/>
    <w:rsid w:val="00A76B14"/>
    <w:rsid w:val="00A803DB"/>
    <w:rsid w:val="00A8273C"/>
    <w:rsid w:val="00A83339"/>
    <w:rsid w:val="00A841FB"/>
    <w:rsid w:val="00A863BA"/>
    <w:rsid w:val="00A86B51"/>
    <w:rsid w:val="00A87205"/>
    <w:rsid w:val="00A8722B"/>
    <w:rsid w:val="00A87514"/>
    <w:rsid w:val="00A87B97"/>
    <w:rsid w:val="00A93262"/>
    <w:rsid w:val="00A94D60"/>
    <w:rsid w:val="00A94D67"/>
    <w:rsid w:val="00A9548D"/>
    <w:rsid w:val="00A96C09"/>
    <w:rsid w:val="00A96D33"/>
    <w:rsid w:val="00A97534"/>
    <w:rsid w:val="00A97A15"/>
    <w:rsid w:val="00A97DC1"/>
    <w:rsid w:val="00AA0C3B"/>
    <w:rsid w:val="00AA276A"/>
    <w:rsid w:val="00AA2F84"/>
    <w:rsid w:val="00AA36F3"/>
    <w:rsid w:val="00AA4664"/>
    <w:rsid w:val="00AA5D17"/>
    <w:rsid w:val="00AA63F6"/>
    <w:rsid w:val="00AA7015"/>
    <w:rsid w:val="00AB1307"/>
    <w:rsid w:val="00AB1897"/>
    <w:rsid w:val="00AB2754"/>
    <w:rsid w:val="00AB333D"/>
    <w:rsid w:val="00AB4161"/>
    <w:rsid w:val="00AB46B5"/>
    <w:rsid w:val="00AB4EED"/>
    <w:rsid w:val="00AB55E1"/>
    <w:rsid w:val="00AB6146"/>
    <w:rsid w:val="00AB635B"/>
    <w:rsid w:val="00AB6592"/>
    <w:rsid w:val="00AB6DBD"/>
    <w:rsid w:val="00AC187D"/>
    <w:rsid w:val="00AC2F47"/>
    <w:rsid w:val="00AC3053"/>
    <w:rsid w:val="00AC3374"/>
    <w:rsid w:val="00AC34F3"/>
    <w:rsid w:val="00AC3FE5"/>
    <w:rsid w:val="00AC6588"/>
    <w:rsid w:val="00AC71A8"/>
    <w:rsid w:val="00AD1949"/>
    <w:rsid w:val="00AD2FD8"/>
    <w:rsid w:val="00AD3C8D"/>
    <w:rsid w:val="00AD4CF5"/>
    <w:rsid w:val="00AD5768"/>
    <w:rsid w:val="00AD62FE"/>
    <w:rsid w:val="00AD649B"/>
    <w:rsid w:val="00AD6FC2"/>
    <w:rsid w:val="00AD7DEA"/>
    <w:rsid w:val="00AE15FF"/>
    <w:rsid w:val="00AE3014"/>
    <w:rsid w:val="00AF0D71"/>
    <w:rsid w:val="00AF14E9"/>
    <w:rsid w:val="00AF413F"/>
    <w:rsid w:val="00AF446D"/>
    <w:rsid w:val="00AF48A6"/>
    <w:rsid w:val="00AF48D2"/>
    <w:rsid w:val="00AF4B24"/>
    <w:rsid w:val="00AF505A"/>
    <w:rsid w:val="00AF68B0"/>
    <w:rsid w:val="00AF729A"/>
    <w:rsid w:val="00AF768D"/>
    <w:rsid w:val="00AF7AF2"/>
    <w:rsid w:val="00AF7C0F"/>
    <w:rsid w:val="00B004F9"/>
    <w:rsid w:val="00B00CAD"/>
    <w:rsid w:val="00B01BDB"/>
    <w:rsid w:val="00B022DD"/>
    <w:rsid w:val="00B04092"/>
    <w:rsid w:val="00B048DA"/>
    <w:rsid w:val="00B055E5"/>
    <w:rsid w:val="00B077BD"/>
    <w:rsid w:val="00B07F55"/>
    <w:rsid w:val="00B11EAE"/>
    <w:rsid w:val="00B12769"/>
    <w:rsid w:val="00B13626"/>
    <w:rsid w:val="00B14B6A"/>
    <w:rsid w:val="00B15DDF"/>
    <w:rsid w:val="00B15E4C"/>
    <w:rsid w:val="00B164B6"/>
    <w:rsid w:val="00B16FA0"/>
    <w:rsid w:val="00B17EFF"/>
    <w:rsid w:val="00B204FE"/>
    <w:rsid w:val="00B2057F"/>
    <w:rsid w:val="00B2076C"/>
    <w:rsid w:val="00B22DA3"/>
    <w:rsid w:val="00B23F6D"/>
    <w:rsid w:val="00B25239"/>
    <w:rsid w:val="00B254DE"/>
    <w:rsid w:val="00B312D8"/>
    <w:rsid w:val="00B316BF"/>
    <w:rsid w:val="00B3232A"/>
    <w:rsid w:val="00B32AE2"/>
    <w:rsid w:val="00B331DC"/>
    <w:rsid w:val="00B3593A"/>
    <w:rsid w:val="00B370F0"/>
    <w:rsid w:val="00B37FC1"/>
    <w:rsid w:val="00B4187B"/>
    <w:rsid w:val="00B41AB6"/>
    <w:rsid w:val="00B41E0F"/>
    <w:rsid w:val="00B4680D"/>
    <w:rsid w:val="00B47AF9"/>
    <w:rsid w:val="00B47E8F"/>
    <w:rsid w:val="00B51309"/>
    <w:rsid w:val="00B52D0F"/>
    <w:rsid w:val="00B52ED1"/>
    <w:rsid w:val="00B54551"/>
    <w:rsid w:val="00B54C80"/>
    <w:rsid w:val="00B568DF"/>
    <w:rsid w:val="00B572D5"/>
    <w:rsid w:val="00B604D5"/>
    <w:rsid w:val="00B61F9F"/>
    <w:rsid w:val="00B6232E"/>
    <w:rsid w:val="00B6261E"/>
    <w:rsid w:val="00B6273A"/>
    <w:rsid w:val="00B637C2"/>
    <w:rsid w:val="00B63E18"/>
    <w:rsid w:val="00B63E9A"/>
    <w:rsid w:val="00B655CC"/>
    <w:rsid w:val="00B666CF"/>
    <w:rsid w:val="00B71C6F"/>
    <w:rsid w:val="00B74E75"/>
    <w:rsid w:val="00B767F5"/>
    <w:rsid w:val="00B76A3F"/>
    <w:rsid w:val="00B81114"/>
    <w:rsid w:val="00B8153D"/>
    <w:rsid w:val="00B83FC2"/>
    <w:rsid w:val="00B861D5"/>
    <w:rsid w:val="00B86596"/>
    <w:rsid w:val="00B86A74"/>
    <w:rsid w:val="00B86CCF"/>
    <w:rsid w:val="00B86E54"/>
    <w:rsid w:val="00B87F74"/>
    <w:rsid w:val="00B92235"/>
    <w:rsid w:val="00B926E5"/>
    <w:rsid w:val="00B9378A"/>
    <w:rsid w:val="00B9416B"/>
    <w:rsid w:val="00B942A4"/>
    <w:rsid w:val="00B96CB8"/>
    <w:rsid w:val="00B97A0B"/>
    <w:rsid w:val="00BA0BC6"/>
    <w:rsid w:val="00BA0C8D"/>
    <w:rsid w:val="00BA3529"/>
    <w:rsid w:val="00BA46FC"/>
    <w:rsid w:val="00BA674E"/>
    <w:rsid w:val="00BA7167"/>
    <w:rsid w:val="00BA7306"/>
    <w:rsid w:val="00BA74AF"/>
    <w:rsid w:val="00BB07B2"/>
    <w:rsid w:val="00BB0E0B"/>
    <w:rsid w:val="00BB1805"/>
    <w:rsid w:val="00BB1D08"/>
    <w:rsid w:val="00BB370A"/>
    <w:rsid w:val="00BB511C"/>
    <w:rsid w:val="00BB5142"/>
    <w:rsid w:val="00BB5869"/>
    <w:rsid w:val="00BB6413"/>
    <w:rsid w:val="00BC0249"/>
    <w:rsid w:val="00BC1921"/>
    <w:rsid w:val="00BC4963"/>
    <w:rsid w:val="00BC4FE5"/>
    <w:rsid w:val="00BC7ACE"/>
    <w:rsid w:val="00BD0BEE"/>
    <w:rsid w:val="00BD2960"/>
    <w:rsid w:val="00BD3E0C"/>
    <w:rsid w:val="00BD497F"/>
    <w:rsid w:val="00BD6C75"/>
    <w:rsid w:val="00BD7A3C"/>
    <w:rsid w:val="00BE0412"/>
    <w:rsid w:val="00BE0A12"/>
    <w:rsid w:val="00BE3533"/>
    <w:rsid w:val="00BE36A3"/>
    <w:rsid w:val="00BE48A1"/>
    <w:rsid w:val="00BE6A6D"/>
    <w:rsid w:val="00BF0300"/>
    <w:rsid w:val="00BF0463"/>
    <w:rsid w:val="00BF06DD"/>
    <w:rsid w:val="00BF2DC6"/>
    <w:rsid w:val="00BF40BC"/>
    <w:rsid w:val="00BF459D"/>
    <w:rsid w:val="00BF5C13"/>
    <w:rsid w:val="00BF6853"/>
    <w:rsid w:val="00C02516"/>
    <w:rsid w:val="00C0332E"/>
    <w:rsid w:val="00C04B3F"/>
    <w:rsid w:val="00C052D4"/>
    <w:rsid w:val="00C06A82"/>
    <w:rsid w:val="00C10EFA"/>
    <w:rsid w:val="00C12F03"/>
    <w:rsid w:val="00C13830"/>
    <w:rsid w:val="00C14000"/>
    <w:rsid w:val="00C14978"/>
    <w:rsid w:val="00C14996"/>
    <w:rsid w:val="00C14ED7"/>
    <w:rsid w:val="00C1566C"/>
    <w:rsid w:val="00C15A7C"/>
    <w:rsid w:val="00C16603"/>
    <w:rsid w:val="00C166D1"/>
    <w:rsid w:val="00C17C77"/>
    <w:rsid w:val="00C209A0"/>
    <w:rsid w:val="00C20FFE"/>
    <w:rsid w:val="00C225B0"/>
    <w:rsid w:val="00C227BF"/>
    <w:rsid w:val="00C22BA2"/>
    <w:rsid w:val="00C23597"/>
    <w:rsid w:val="00C23941"/>
    <w:rsid w:val="00C24506"/>
    <w:rsid w:val="00C25994"/>
    <w:rsid w:val="00C27881"/>
    <w:rsid w:val="00C32193"/>
    <w:rsid w:val="00C329F8"/>
    <w:rsid w:val="00C33897"/>
    <w:rsid w:val="00C36D89"/>
    <w:rsid w:val="00C3781B"/>
    <w:rsid w:val="00C41586"/>
    <w:rsid w:val="00C419A4"/>
    <w:rsid w:val="00C41AD8"/>
    <w:rsid w:val="00C41D72"/>
    <w:rsid w:val="00C43253"/>
    <w:rsid w:val="00C44B2E"/>
    <w:rsid w:val="00C4751C"/>
    <w:rsid w:val="00C47847"/>
    <w:rsid w:val="00C47F3A"/>
    <w:rsid w:val="00C50902"/>
    <w:rsid w:val="00C51B83"/>
    <w:rsid w:val="00C54D65"/>
    <w:rsid w:val="00C54DC4"/>
    <w:rsid w:val="00C56DDD"/>
    <w:rsid w:val="00C573CB"/>
    <w:rsid w:val="00C57D0D"/>
    <w:rsid w:val="00C61323"/>
    <w:rsid w:val="00C61852"/>
    <w:rsid w:val="00C62588"/>
    <w:rsid w:val="00C62AF4"/>
    <w:rsid w:val="00C62EF3"/>
    <w:rsid w:val="00C6388F"/>
    <w:rsid w:val="00C66A77"/>
    <w:rsid w:val="00C67008"/>
    <w:rsid w:val="00C6707F"/>
    <w:rsid w:val="00C70DB4"/>
    <w:rsid w:val="00C71E47"/>
    <w:rsid w:val="00C73047"/>
    <w:rsid w:val="00C74FAE"/>
    <w:rsid w:val="00C759FF"/>
    <w:rsid w:val="00C75B67"/>
    <w:rsid w:val="00C77708"/>
    <w:rsid w:val="00C77956"/>
    <w:rsid w:val="00C80443"/>
    <w:rsid w:val="00C810FC"/>
    <w:rsid w:val="00C84CE0"/>
    <w:rsid w:val="00C84D37"/>
    <w:rsid w:val="00C8568B"/>
    <w:rsid w:val="00C914AA"/>
    <w:rsid w:val="00C919BD"/>
    <w:rsid w:val="00C938AE"/>
    <w:rsid w:val="00C9398B"/>
    <w:rsid w:val="00CA06F6"/>
    <w:rsid w:val="00CA5149"/>
    <w:rsid w:val="00CA563E"/>
    <w:rsid w:val="00CA5C47"/>
    <w:rsid w:val="00CA68E5"/>
    <w:rsid w:val="00CA6B70"/>
    <w:rsid w:val="00CA6DE8"/>
    <w:rsid w:val="00CA7458"/>
    <w:rsid w:val="00CB0077"/>
    <w:rsid w:val="00CB018E"/>
    <w:rsid w:val="00CB049D"/>
    <w:rsid w:val="00CB0774"/>
    <w:rsid w:val="00CB0798"/>
    <w:rsid w:val="00CB165D"/>
    <w:rsid w:val="00CB3DD4"/>
    <w:rsid w:val="00CB52AF"/>
    <w:rsid w:val="00CB5CCC"/>
    <w:rsid w:val="00CB5CFC"/>
    <w:rsid w:val="00CB6067"/>
    <w:rsid w:val="00CB6BEE"/>
    <w:rsid w:val="00CB6F07"/>
    <w:rsid w:val="00CB7E9E"/>
    <w:rsid w:val="00CC0A98"/>
    <w:rsid w:val="00CC1FBF"/>
    <w:rsid w:val="00CC1FF2"/>
    <w:rsid w:val="00CC210B"/>
    <w:rsid w:val="00CC2213"/>
    <w:rsid w:val="00CC3168"/>
    <w:rsid w:val="00CC3588"/>
    <w:rsid w:val="00CC53AB"/>
    <w:rsid w:val="00CC6D28"/>
    <w:rsid w:val="00CC7C54"/>
    <w:rsid w:val="00CD146A"/>
    <w:rsid w:val="00CD38AF"/>
    <w:rsid w:val="00CD3922"/>
    <w:rsid w:val="00CD3E03"/>
    <w:rsid w:val="00CD4450"/>
    <w:rsid w:val="00CD6468"/>
    <w:rsid w:val="00CD77AE"/>
    <w:rsid w:val="00CE04CC"/>
    <w:rsid w:val="00CE0FA1"/>
    <w:rsid w:val="00CE11A2"/>
    <w:rsid w:val="00CE17BC"/>
    <w:rsid w:val="00CE230F"/>
    <w:rsid w:val="00CE26C9"/>
    <w:rsid w:val="00CE37BF"/>
    <w:rsid w:val="00CE3B2D"/>
    <w:rsid w:val="00CE6009"/>
    <w:rsid w:val="00CE698F"/>
    <w:rsid w:val="00CE6A99"/>
    <w:rsid w:val="00CE700B"/>
    <w:rsid w:val="00CF0125"/>
    <w:rsid w:val="00CF1172"/>
    <w:rsid w:val="00CF1649"/>
    <w:rsid w:val="00CF3CC2"/>
    <w:rsid w:val="00CF3FD3"/>
    <w:rsid w:val="00CF4295"/>
    <w:rsid w:val="00CF478A"/>
    <w:rsid w:val="00CF6459"/>
    <w:rsid w:val="00CF70E5"/>
    <w:rsid w:val="00D006B3"/>
    <w:rsid w:val="00D01AF5"/>
    <w:rsid w:val="00D02429"/>
    <w:rsid w:val="00D050E3"/>
    <w:rsid w:val="00D05588"/>
    <w:rsid w:val="00D063EB"/>
    <w:rsid w:val="00D13813"/>
    <w:rsid w:val="00D13CFC"/>
    <w:rsid w:val="00D13ED2"/>
    <w:rsid w:val="00D16637"/>
    <w:rsid w:val="00D167C8"/>
    <w:rsid w:val="00D17BCD"/>
    <w:rsid w:val="00D20FE9"/>
    <w:rsid w:val="00D21248"/>
    <w:rsid w:val="00D21E22"/>
    <w:rsid w:val="00D238BD"/>
    <w:rsid w:val="00D23C0C"/>
    <w:rsid w:val="00D244C3"/>
    <w:rsid w:val="00D249F3"/>
    <w:rsid w:val="00D25611"/>
    <w:rsid w:val="00D2654E"/>
    <w:rsid w:val="00D27587"/>
    <w:rsid w:val="00D3036D"/>
    <w:rsid w:val="00D3074F"/>
    <w:rsid w:val="00D31883"/>
    <w:rsid w:val="00D32ADB"/>
    <w:rsid w:val="00D34023"/>
    <w:rsid w:val="00D37341"/>
    <w:rsid w:val="00D3756B"/>
    <w:rsid w:val="00D4003B"/>
    <w:rsid w:val="00D428D3"/>
    <w:rsid w:val="00D447FC"/>
    <w:rsid w:val="00D44C11"/>
    <w:rsid w:val="00D44D3C"/>
    <w:rsid w:val="00D466A8"/>
    <w:rsid w:val="00D502CF"/>
    <w:rsid w:val="00D50ED7"/>
    <w:rsid w:val="00D50F70"/>
    <w:rsid w:val="00D514AD"/>
    <w:rsid w:val="00D52040"/>
    <w:rsid w:val="00D52BDE"/>
    <w:rsid w:val="00D53143"/>
    <w:rsid w:val="00D5358E"/>
    <w:rsid w:val="00D54752"/>
    <w:rsid w:val="00D54B56"/>
    <w:rsid w:val="00D55850"/>
    <w:rsid w:val="00D55C74"/>
    <w:rsid w:val="00D563F8"/>
    <w:rsid w:val="00D57825"/>
    <w:rsid w:val="00D6319C"/>
    <w:rsid w:val="00D65EAF"/>
    <w:rsid w:val="00D6690D"/>
    <w:rsid w:val="00D66C82"/>
    <w:rsid w:val="00D71E53"/>
    <w:rsid w:val="00D7309A"/>
    <w:rsid w:val="00D73BB7"/>
    <w:rsid w:val="00D7580A"/>
    <w:rsid w:val="00D76E4A"/>
    <w:rsid w:val="00D77D3D"/>
    <w:rsid w:val="00D8054B"/>
    <w:rsid w:val="00D81F50"/>
    <w:rsid w:val="00D82E0C"/>
    <w:rsid w:val="00D84076"/>
    <w:rsid w:val="00D84C6A"/>
    <w:rsid w:val="00D85570"/>
    <w:rsid w:val="00D90A2E"/>
    <w:rsid w:val="00D91587"/>
    <w:rsid w:val="00D94758"/>
    <w:rsid w:val="00D94BD3"/>
    <w:rsid w:val="00D95155"/>
    <w:rsid w:val="00D962F2"/>
    <w:rsid w:val="00D96654"/>
    <w:rsid w:val="00D96D40"/>
    <w:rsid w:val="00D974DE"/>
    <w:rsid w:val="00DA046A"/>
    <w:rsid w:val="00DA07AF"/>
    <w:rsid w:val="00DA0BFA"/>
    <w:rsid w:val="00DA2572"/>
    <w:rsid w:val="00DA32CF"/>
    <w:rsid w:val="00DA5AB8"/>
    <w:rsid w:val="00DA5F35"/>
    <w:rsid w:val="00DA6D8C"/>
    <w:rsid w:val="00DA6DD5"/>
    <w:rsid w:val="00DA769B"/>
    <w:rsid w:val="00DB06E1"/>
    <w:rsid w:val="00DB0AA5"/>
    <w:rsid w:val="00DB1333"/>
    <w:rsid w:val="00DB1873"/>
    <w:rsid w:val="00DB2DAD"/>
    <w:rsid w:val="00DB4051"/>
    <w:rsid w:val="00DB48C8"/>
    <w:rsid w:val="00DB6693"/>
    <w:rsid w:val="00DB69AD"/>
    <w:rsid w:val="00DC150E"/>
    <w:rsid w:val="00DC3220"/>
    <w:rsid w:val="00DC3328"/>
    <w:rsid w:val="00DC4845"/>
    <w:rsid w:val="00DC4ACC"/>
    <w:rsid w:val="00DC5789"/>
    <w:rsid w:val="00DC6211"/>
    <w:rsid w:val="00DC6306"/>
    <w:rsid w:val="00DC6D38"/>
    <w:rsid w:val="00DC7647"/>
    <w:rsid w:val="00DC779F"/>
    <w:rsid w:val="00DD27EF"/>
    <w:rsid w:val="00DD28DD"/>
    <w:rsid w:val="00DD3B17"/>
    <w:rsid w:val="00DD5001"/>
    <w:rsid w:val="00DD501C"/>
    <w:rsid w:val="00DD5A7A"/>
    <w:rsid w:val="00DD6B70"/>
    <w:rsid w:val="00DD7398"/>
    <w:rsid w:val="00DE00CC"/>
    <w:rsid w:val="00DE0EA8"/>
    <w:rsid w:val="00DE1200"/>
    <w:rsid w:val="00DE16D5"/>
    <w:rsid w:val="00DE3311"/>
    <w:rsid w:val="00DE69E7"/>
    <w:rsid w:val="00DE73B8"/>
    <w:rsid w:val="00DE7C99"/>
    <w:rsid w:val="00DF182D"/>
    <w:rsid w:val="00DF1BCD"/>
    <w:rsid w:val="00DF226C"/>
    <w:rsid w:val="00DF25B4"/>
    <w:rsid w:val="00DF2D80"/>
    <w:rsid w:val="00DF38F0"/>
    <w:rsid w:val="00DF3AF7"/>
    <w:rsid w:val="00DF416D"/>
    <w:rsid w:val="00DF42E3"/>
    <w:rsid w:val="00DF4740"/>
    <w:rsid w:val="00DF4BF2"/>
    <w:rsid w:val="00DF5136"/>
    <w:rsid w:val="00DF7B09"/>
    <w:rsid w:val="00E01385"/>
    <w:rsid w:val="00E02011"/>
    <w:rsid w:val="00E0257A"/>
    <w:rsid w:val="00E041AA"/>
    <w:rsid w:val="00E053A4"/>
    <w:rsid w:val="00E053E3"/>
    <w:rsid w:val="00E05C62"/>
    <w:rsid w:val="00E05D94"/>
    <w:rsid w:val="00E06162"/>
    <w:rsid w:val="00E07B08"/>
    <w:rsid w:val="00E07FBC"/>
    <w:rsid w:val="00E102A5"/>
    <w:rsid w:val="00E107DC"/>
    <w:rsid w:val="00E10F7C"/>
    <w:rsid w:val="00E112D1"/>
    <w:rsid w:val="00E12B34"/>
    <w:rsid w:val="00E13825"/>
    <w:rsid w:val="00E13A53"/>
    <w:rsid w:val="00E13ED1"/>
    <w:rsid w:val="00E1414F"/>
    <w:rsid w:val="00E15173"/>
    <w:rsid w:val="00E16426"/>
    <w:rsid w:val="00E16FCA"/>
    <w:rsid w:val="00E174D8"/>
    <w:rsid w:val="00E178E9"/>
    <w:rsid w:val="00E208DB"/>
    <w:rsid w:val="00E21EF0"/>
    <w:rsid w:val="00E22096"/>
    <w:rsid w:val="00E23A05"/>
    <w:rsid w:val="00E246A9"/>
    <w:rsid w:val="00E261F6"/>
    <w:rsid w:val="00E26A6A"/>
    <w:rsid w:val="00E27270"/>
    <w:rsid w:val="00E3238F"/>
    <w:rsid w:val="00E340B8"/>
    <w:rsid w:val="00E35AA8"/>
    <w:rsid w:val="00E40889"/>
    <w:rsid w:val="00E41C58"/>
    <w:rsid w:val="00E4388D"/>
    <w:rsid w:val="00E4504F"/>
    <w:rsid w:val="00E47940"/>
    <w:rsid w:val="00E50949"/>
    <w:rsid w:val="00E50F4E"/>
    <w:rsid w:val="00E51C04"/>
    <w:rsid w:val="00E535ED"/>
    <w:rsid w:val="00E5361F"/>
    <w:rsid w:val="00E53758"/>
    <w:rsid w:val="00E54BAE"/>
    <w:rsid w:val="00E5623E"/>
    <w:rsid w:val="00E56948"/>
    <w:rsid w:val="00E574FD"/>
    <w:rsid w:val="00E5768E"/>
    <w:rsid w:val="00E57767"/>
    <w:rsid w:val="00E609DC"/>
    <w:rsid w:val="00E61ADB"/>
    <w:rsid w:val="00E63D1B"/>
    <w:rsid w:val="00E65119"/>
    <w:rsid w:val="00E713BB"/>
    <w:rsid w:val="00E72500"/>
    <w:rsid w:val="00E73009"/>
    <w:rsid w:val="00E73157"/>
    <w:rsid w:val="00E7393C"/>
    <w:rsid w:val="00E73C2D"/>
    <w:rsid w:val="00E73CCD"/>
    <w:rsid w:val="00E74254"/>
    <w:rsid w:val="00E75C93"/>
    <w:rsid w:val="00E76492"/>
    <w:rsid w:val="00E770D2"/>
    <w:rsid w:val="00E77F74"/>
    <w:rsid w:val="00E814D5"/>
    <w:rsid w:val="00E834AA"/>
    <w:rsid w:val="00E845BA"/>
    <w:rsid w:val="00E84DE7"/>
    <w:rsid w:val="00E85085"/>
    <w:rsid w:val="00E8696A"/>
    <w:rsid w:val="00E90FB9"/>
    <w:rsid w:val="00E925F7"/>
    <w:rsid w:val="00E9369D"/>
    <w:rsid w:val="00E962B5"/>
    <w:rsid w:val="00EA034D"/>
    <w:rsid w:val="00EA163A"/>
    <w:rsid w:val="00EA38A4"/>
    <w:rsid w:val="00EA5065"/>
    <w:rsid w:val="00EA5305"/>
    <w:rsid w:val="00EB066D"/>
    <w:rsid w:val="00EB2F49"/>
    <w:rsid w:val="00EB3600"/>
    <w:rsid w:val="00EB6760"/>
    <w:rsid w:val="00EB73DA"/>
    <w:rsid w:val="00EB74F3"/>
    <w:rsid w:val="00EC20AF"/>
    <w:rsid w:val="00EC3111"/>
    <w:rsid w:val="00EC42F5"/>
    <w:rsid w:val="00EC5817"/>
    <w:rsid w:val="00EC6104"/>
    <w:rsid w:val="00EC6627"/>
    <w:rsid w:val="00ED172B"/>
    <w:rsid w:val="00ED2E55"/>
    <w:rsid w:val="00ED51AA"/>
    <w:rsid w:val="00ED7FC8"/>
    <w:rsid w:val="00EE0473"/>
    <w:rsid w:val="00EE0DC6"/>
    <w:rsid w:val="00EE1D8F"/>
    <w:rsid w:val="00EE26FC"/>
    <w:rsid w:val="00EE2ECF"/>
    <w:rsid w:val="00EE3BDE"/>
    <w:rsid w:val="00EE3E9A"/>
    <w:rsid w:val="00EE43AB"/>
    <w:rsid w:val="00EE47F2"/>
    <w:rsid w:val="00EE5217"/>
    <w:rsid w:val="00EF0616"/>
    <w:rsid w:val="00EF0FF4"/>
    <w:rsid w:val="00EF1AF1"/>
    <w:rsid w:val="00EF2D3A"/>
    <w:rsid w:val="00EF3804"/>
    <w:rsid w:val="00EF39B0"/>
    <w:rsid w:val="00EF4138"/>
    <w:rsid w:val="00EF4736"/>
    <w:rsid w:val="00EF49F6"/>
    <w:rsid w:val="00EF4CE5"/>
    <w:rsid w:val="00EF4E1A"/>
    <w:rsid w:val="00EF65CB"/>
    <w:rsid w:val="00EF69B7"/>
    <w:rsid w:val="00EF6EB6"/>
    <w:rsid w:val="00EF75CF"/>
    <w:rsid w:val="00F00EE4"/>
    <w:rsid w:val="00F01467"/>
    <w:rsid w:val="00F0334E"/>
    <w:rsid w:val="00F05B5A"/>
    <w:rsid w:val="00F06B0B"/>
    <w:rsid w:val="00F07931"/>
    <w:rsid w:val="00F07A46"/>
    <w:rsid w:val="00F12C74"/>
    <w:rsid w:val="00F133DA"/>
    <w:rsid w:val="00F13A4D"/>
    <w:rsid w:val="00F1410C"/>
    <w:rsid w:val="00F14874"/>
    <w:rsid w:val="00F14B1A"/>
    <w:rsid w:val="00F15521"/>
    <w:rsid w:val="00F1594C"/>
    <w:rsid w:val="00F15D2C"/>
    <w:rsid w:val="00F1657C"/>
    <w:rsid w:val="00F167A9"/>
    <w:rsid w:val="00F16BFF"/>
    <w:rsid w:val="00F16C27"/>
    <w:rsid w:val="00F217B5"/>
    <w:rsid w:val="00F21B17"/>
    <w:rsid w:val="00F2216B"/>
    <w:rsid w:val="00F22698"/>
    <w:rsid w:val="00F23F75"/>
    <w:rsid w:val="00F2406D"/>
    <w:rsid w:val="00F2679B"/>
    <w:rsid w:val="00F27B38"/>
    <w:rsid w:val="00F3008F"/>
    <w:rsid w:val="00F31151"/>
    <w:rsid w:val="00F32178"/>
    <w:rsid w:val="00F32183"/>
    <w:rsid w:val="00F32E5A"/>
    <w:rsid w:val="00F3350F"/>
    <w:rsid w:val="00F33C9C"/>
    <w:rsid w:val="00F35B70"/>
    <w:rsid w:val="00F403A3"/>
    <w:rsid w:val="00F403E3"/>
    <w:rsid w:val="00F412A2"/>
    <w:rsid w:val="00F44415"/>
    <w:rsid w:val="00F4577F"/>
    <w:rsid w:val="00F476C7"/>
    <w:rsid w:val="00F5152F"/>
    <w:rsid w:val="00F522A5"/>
    <w:rsid w:val="00F5345A"/>
    <w:rsid w:val="00F54653"/>
    <w:rsid w:val="00F559B9"/>
    <w:rsid w:val="00F562ED"/>
    <w:rsid w:val="00F564C2"/>
    <w:rsid w:val="00F6027F"/>
    <w:rsid w:val="00F6040D"/>
    <w:rsid w:val="00F61EBD"/>
    <w:rsid w:val="00F626DD"/>
    <w:rsid w:val="00F62E9E"/>
    <w:rsid w:val="00F645C3"/>
    <w:rsid w:val="00F650F2"/>
    <w:rsid w:val="00F652EE"/>
    <w:rsid w:val="00F70189"/>
    <w:rsid w:val="00F7065D"/>
    <w:rsid w:val="00F7068D"/>
    <w:rsid w:val="00F70E19"/>
    <w:rsid w:val="00F710BB"/>
    <w:rsid w:val="00F712C8"/>
    <w:rsid w:val="00F71EA6"/>
    <w:rsid w:val="00F7409F"/>
    <w:rsid w:val="00F772BC"/>
    <w:rsid w:val="00F77E01"/>
    <w:rsid w:val="00F80780"/>
    <w:rsid w:val="00F814EC"/>
    <w:rsid w:val="00F81F61"/>
    <w:rsid w:val="00F83D1F"/>
    <w:rsid w:val="00F83E91"/>
    <w:rsid w:val="00F84337"/>
    <w:rsid w:val="00F84736"/>
    <w:rsid w:val="00F85886"/>
    <w:rsid w:val="00F85FF1"/>
    <w:rsid w:val="00F90685"/>
    <w:rsid w:val="00F907BB"/>
    <w:rsid w:val="00F92DC0"/>
    <w:rsid w:val="00F93950"/>
    <w:rsid w:val="00F93F25"/>
    <w:rsid w:val="00F9544C"/>
    <w:rsid w:val="00F96614"/>
    <w:rsid w:val="00F96C1E"/>
    <w:rsid w:val="00F96CD8"/>
    <w:rsid w:val="00F97173"/>
    <w:rsid w:val="00FA124C"/>
    <w:rsid w:val="00FA1EB8"/>
    <w:rsid w:val="00FA27A7"/>
    <w:rsid w:val="00FA4080"/>
    <w:rsid w:val="00FA66B7"/>
    <w:rsid w:val="00FA69A8"/>
    <w:rsid w:val="00FA6D44"/>
    <w:rsid w:val="00FB033F"/>
    <w:rsid w:val="00FB1A42"/>
    <w:rsid w:val="00FB1D4E"/>
    <w:rsid w:val="00FB314C"/>
    <w:rsid w:val="00FB33E5"/>
    <w:rsid w:val="00FB39D8"/>
    <w:rsid w:val="00FB3F04"/>
    <w:rsid w:val="00FB4C6D"/>
    <w:rsid w:val="00FB66B8"/>
    <w:rsid w:val="00FB6D98"/>
    <w:rsid w:val="00FC1BE2"/>
    <w:rsid w:val="00FC21ED"/>
    <w:rsid w:val="00FC232D"/>
    <w:rsid w:val="00FC4111"/>
    <w:rsid w:val="00FC45C9"/>
    <w:rsid w:val="00FC553D"/>
    <w:rsid w:val="00FC65D1"/>
    <w:rsid w:val="00FC77BA"/>
    <w:rsid w:val="00FC7C70"/>
    <w:rsid w:val="00FD04F0"/>
    <w:rsid w:val="00FD1B70"/>
    <w:rsid w:val="00FD345E"/>
    <w:rsid w:val="00FD40C3"/>
    <w:rsid w:val="00FD5F20"/>
    <w:rsid w:val="00FD7555"/>
    <w:rsid w:val="00FD7740"/>
    <w:rsid w:val="00FE010A"/>
    <w:rsid w:val="00FE1FEB"/>
    <w:rsid w:val="00FE3D3F"/>
    <w:rsid w:val="00FE4F94"/>
    <w:rsid w:val="00FE4FE8"/>
    <w:rsid w:val="00FE5EB9"/>
    <w:rsid w:val="00FE644E"/>
    <w:rsid w:val="00FE68B4"/>
    <w:rsid w:val="00FF055E"/>
    <w:rsid w:val="00FF05B3"/>
    <w:rsid w:val="00FF324E"/>
    <w:rsid w:val="00FF4D21"/>
    <w:rsid w:val="00FF615C"/>
    <w:rsid w:val="00FF65B7"/>
    <w:rsid w:val="00FF6D7E"/>
    <w:rsid w:val="00FF7172"/>
    <w:rsid w:val="00FF71AD"/>
    <w:rsid w:val="00FF7330"/>
    <w:rsid w:val="00FF743A"/>
    <w:rsid w:val="00FF7AE4"/>
    <w:rsid w:val="00FF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24C"/>
    <w:pPr>
      <w:spacing w:before="120" w:after="200"/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41D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6232E"/>
    <w:pPr>
      <w:keepNext/>
      <w:keepLines/>
      <w:widowControl w:val="0"/>
      <w:suppressAutoHyphens/>
      <w:autoSpaceDN w:val="0"/>
      <w:spacing w:before="200" w:after="0"/>
      <w:jc w:val="left"/>
      <w:textAlignment w:val="baseline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70DB4"/>
    <w:pPr>
      <w:widowControl w:val="0"/>
      <w:suppressAutoHyphens/>
      <w:spacing w:before="240" w:after="60"/>
      <w:jc w:val="left"/>
      <w:outlineLvl w:val="5"/>
    </w:pPr>
    <w:rPr>
      <w:rFonts w:eastAsia="Times New Roman" w:cs="Mangal"/>
      <w:b/>
      <w:bCs/>
      <w:kern w:val="1"/>
      <w:szCs w:val="20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5E5E"/>
    <w:pPr>
      <w:spacing w:before="0" w:after="0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85E5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CB1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ameclaire-Accent11">
    <w:name w:val="Trame claire - Accent 11"/>
    <w:basedOn w:val="TableauNormal"/>
    <w:uiPriority w:val="60"/>
    <w:rsid w:val="00CB165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Lienhypertexte">
    <w:name w:val="Hyperlink"/>
    <w:uiPriority w:val="99"/>
    <w:unhideWhenUsed/>
    <w:rsid w:val="005174C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477A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E69D7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6E69D7"/>
  </w:style>
  <w:style w:type="paragraph" w:styleId="Pieddepage">
    <w:name w:val="footer"/>
    <w:basedOn w:val="Normal"/>
    <w:link w:val="PieddepageCar"/>
    <w:uiPriority w:val="99"/>
    <w:unhideWhenUsed/>
    <w:rsid w:val="006E69D7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E69D7"/>
  </w:style>
  <w:style w:type="character" w:customStyle="1" w:styleId="fig-mediacredits">
    <w:name w:val="fig-media__credits"/>
    <w:basedOn w:val="Policepardfaut"/>
    <w:rsid w:val="000566F1"/>
  </w:style>
  <w:style w:type="character" w:customStyle="1" w:styleId="mw-mmv-author">
    <w:name w:val="mw-mmv-author"/>
    <w:basedOn w:val="Policepardfaut"/>
    <w:rsid w:val="000566F1"/>
  </w:style>
  <w:style w:type="character" w:styleId="lev">
    <w:name w:val="Strong"/>
    <w:uiPriority w:val="22"/>
    <w:qFormat/>
    <w:rsid w:val="000566F1"/>
    <w:rPr>
      <w:b/>
      <w:bCs/>
    </w:rPr>
  </w:style>
  <w:style w:type="paragraph" w:styleId="NormalWeb">
    <w:name w:val="Normal (Web)"/>
    <w:basedOn w:val="Normal"/>
    <w:uiPriority w:val="99"/>
    <w:rsid w:val="001A5343"/>
    <w:pPr>
      <w:spacing w:before="100" w:after="100" w:line="100" w:lineRule="atLeast"/>
      <w:jc w:val="left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2A07D5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xtebrut">
    <w:name w:val="Plain Text"/>
    <w:basedOn w:val="Normal"/>
    <w:link w:val="TextebrutCar"/>
    <w:uiPriority w:val="99"/>
    <w:unhideWhenUsed/>
    <w:rsid w:val="00A606FA"/>
    <w:pPr>
      <w:spacing w:before="0" w:after="0"/>
      <w:jc w:val="left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A606FA"/>
    <w:rPr>
      <w:rFonts w:ascii="Consolas" w:hAnsi="Consolas"/>
      <w:sz w:val="21"/>
      <w:szCs w:val="21"/>
    </w:rPr>
  </w:style>
  <w:style w:type="character" w:customStyle="1" w:styleId="Aucun">
    <w:name w:val="Aucun"/>
    <w:rsid w:val="008E073C"/>
    <w:rPr>
      <w:lang w:val="fr-FR"/>
    </w:rPr>
  </w:style>
  <w:style w:type="character" w:customStyle="1" w:styleId="Mentionnonrsolue">
    <w:name w:val="Mention non résolue"/>
    <w:uiPriority w:val="99"/>
    <w:semiHidden/>
    <w:unhideWhenUsed/>
    <w:rsid w:val="00B41AB6"/>
    <w:rPr>
      <w:color w:val="605E5C"/>
      <w:shd w:val="clear" w:color="auto" w:fill="E1DFDD"/>
    </w:rPr>
  </w:style>
  <w:style w:type="character" w:customStyle="1" w:styleId="m-6889315455516950287msohyperlink">
    <w:name w:val="m_-6889315455516950287msohyperlink"/>
    <w:basedOn w:val="Policepardfaut"/>
    <w:rsid w:val="001C6076"/>
  </w:style>
  <w:style w:type="paragraph" w:customStyle="1" w:styleId="articleitemarticleitem--para">
    <w:name w:val="article__item article__item--para"/>
    <w:basedOn w:val="Normal"/>
    <w:uiPriority w:val="99"/>
    <w:rsid w:val="00A9753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Default">
    <w:name w:val="Default"/>
    <w:rsid w:val="005C6D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ccentuation">
    <w:name w:val="Emphasis"/>
    <w:basedOn w:val="Policepardfaut"/>
    <w:uiPriority w:val="20"/>
    <w:qFormat/>
    <w:rsid w:val="00221C91"/>
    <w:rPr>
      <w:i/>
      <w:iCs/>
    </w:rPr>
  </w:style>
  <w:style w:type="paragraph" w:styleId="Corpsdetexte">
    <w:name w:val="Body Text"/>
    <w:basedOn w:val="Normal"/>
    <w:link w:val="CorpsdetexteCar"/>
    <w:uiPriority w:val="1"/>
    <w:qFormat/>
    <w:rsid w:val="00221C91"/>
    <w:pPr>
      <w:widowControl w:val="0"/>
      <w:autoSpaceDE w:val="0"/>
      <w:autoSpaceDN w:val="0"/>
      <w:spacing w:before="0" w:after="0"/>
      <w:jc w:val="left"/>
    </w:pPr>
    <w:rPr>
      <w:rFonts w:ascii="Times New Roman" w:eastAsia="Times New Roman" w:hAnsi="Times New Roman"/>
      <w:sz w:val="26"/>
      <w:szCs w:val="26"/>
    </w:rPr>
  </w:style>
  <w:style w:type="character" w:customStyle="1" w:styleId="CorpsdetexteCar">
    <w:name w:val="Corps de texte Car"/>
    <w:basedOn w:val="Policepardfaut"/>
    <w:link w:val="Corpsdetexte"/>
    <w:uiPriority w:val="1"/>
    <w:rsid w:val="00221C91"/>
    <w:rPr>
      <w:rFonts w:ascii="Times New Roman" w:eastAsia="Times New Roman" w:hAnsi="Times New Roman"/>
      <w:sz w:val="26"/>
      <w:szCs w:val="26"/>
      <w:lang w:eastAsia="en-US"/>
    </w:rPr>
  </w:style>
  <w:style w:type="paragraph" w:styleId="Sansinterligne">
    <w:name w:val="No Spacing"/>
    <w:uiPriority w:val="1"/>
    <w:qFormat/>
    <w:rsid w:val="00221C91"/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paragraph" w:styleId="Titre">
    <w:name w:val="Title"/>
    <w:basedOn w:val="Normal"/>
    <w:link w:val="TitreCar"/>
    <w:uiPriority w:val="10"/>
    <w:qFormat/>
    <w:rsid w:val="004B15FC"/>
    <w:pPr>
      <w:widowControl w:val="0"/>
      <w:autoSpaceDE w:val="0"/>
      <w:autoSpaceDN w:val="0"/>
      <w:spacing w:before="80" w:after="0"/>
      <w:ind w:left="116" w:right="204"/>
    </w:pPr>
    <w:rPr>
      <w:rFonts w:ascii="Lucida Bright" w:eastAsia="Lucida Bright" w:hAnsi="Lucida Bright" w:cs="Lucida Bright"/>
      <w:b/>
      <w:bCs/>
      <w:sz w:val="48"/>
      <w:szCs w:val="48"/>
    </w:rPr>
  </w:style>
  <w:style w:type="character" w:customStyle="1" w:styleId="TitreCar">
    <w:name w:val="Titre Car"/>
    <w:basedOn w:val="Policepardfaut"/>
    <w:link w:val="Titre"/>
    <w:uiPriority w:val="1"/>
    <w:rsid w:val="004B15FC"/>
    <w:rPr>
      <w:rFonts w:ascii="Lucida Bright" w:eastAsia="Lucida Bright" w:hAnsi="Lucida Bright" w:cs="Lucida Bright"/>
      <w:b/>
      <w:bCs/>
      <w:sz w:val="48"/>
      <w:szCs w:val="48"/>
      <w:lang w:eastAsia="en-US"/>
    </w:rPr>
  </w:style>
  <w:style w:type="paragraph" w:customStyle="1" w:styleId="Corps">
    <w:name w:val="Corps"/>
    <w:rsid w:val="0006401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Normal1">
    <w:name w:val="Normal1"/>
    <w:rsid w:val="00CA563E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CorpsA">
    <w:name w:val="Corps A"/>
    <w:rsid w:val="0049712F"/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character" w:customStyle="1" w:styleId="Titre6Car">
    <w:name w:val="Titre 6 Car"/>
    <w:basedOn w:val="Policepardfaut"/>
    <w:link w:val="Titre6"/>
    <w:uiPriority w:val="9"/>
    <w:semiHidden/>
    <w:rsid w:val="00C70DB4"/>
    <w:rPr>
      <w:rFonts w:eastAsia="Times New Roman" w:cs="Mangal"/>
      <w:b/>
      <w:bCs/>
      <w:kern w:val="1"/>
      <w:sz w:val="22"/>
      <w:lang w:eastAsia="hi-IN" w:bidi="hi-IN"/>
    </w:rPr>
  </w:style>
  <w:style w:type="paragraph" w:customStyle="1" w:styleId="textearticle">
    <w:name w:val="texte_article"/>
    <w:basedOn w:val="Normal"/>
    <w:rsid w:val="00572CC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table" w:customStyle="1" w:styleId="TableNormal1">
    <w:name w:val="Table Normal1"/>
    <w:uiPriority w:val="2"/>
    <w:semiHidden/>
    <w:unhideWhenUsed/>
    <w:qFormat/>
    <w:rsid w:val="00B204F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re11">
    <w:name w:val="Titre 11"/>
    <w:basedOn w:val="Normal"/>
    <w:uiPriority w:val="1"/>
    <w:qFormat/>
    <w:rsid w:val="00B204FE"/>
    <w:pPr>
      <w:widowControl w:val="0"/>
      <w:autoSpaceDE w:val="0"/>
      <w:autoSpaceDN w:val="0"/>
      <w:spacing w:before="0" w:after="0"/>
      <w:ind w:left="113"/>
      <w:jc w:val="left"/>
      <w:outlineLvl w:val="1"/>
    </w:pPr>
    <w:rPr>
      <w:rFonts w:ascii="Arial" w:eastAsia="Arial" w:hAnsi="Arial" w:cs="Arial"/>
      <w:b/>
      <w:bCs/>
    </w:rPr>
  </w:style>
  <w:style w:type="paragraph" w:customStyle="1" w:styleId="TableParagraph">
    <w:name w:val="Table Paragraph"/>
    <w:basedOn w:val="Normal"/>
    <w:uiPriority w:val="1"/>
    <w:qFormat/>
    <w:rsid w:val="00B204FE"/>
    <w:pPr>
      <w:widowControl w:val="0"/>
      <w:autoSpaceDE w:val="0"/>
      <w:autoSpaceDN w:val="0"/>
      <w:spacing w:before="0" w:after="0"/>
      <w:jc w:val="left"/>
    </w:pPr>
    <w:rPr>
      <w:rFonts w:ascii="Trebuchet MS" w:eastAsia="Trebuchet MS" w:hAnsi="Trebuchet MS" w:cs="Trebuchet MS"/>
    </w:rPr>
  </w:style>
  <w:style w:type="character" w:customStyle="1" w:styleId="mw-mmv-source">
    <w:name w:val="mw-mmv-source"/>
    <w:basedOn w:val="Policepardfaut"/>
    <w:rsid w:val="00DF25B4"/>
  </w:style>
  <w:style w:type="paragraph" w:customStyle="1" w:styleId="mw-mmv-credit">
    <w:name w:val="mw-mmv-credit"/>
    <w:basedOn w:val="Normal"/>
    <w:rsid w:val="00DF25B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v1ox-4c02bd949b-ox-cb60a5b374-author-a-z85zz82zz65zxz84zz72zuz80zz69zz77zz69zz84zz122zz71zpz79z">
    <w:name w:val="v1ox-4c02bd949b-ox-cb60a5b374-author-a-z85zz82zz65zxz84zz72zuz80zz69zz77zz69zz84zz122zz71zpz79z"/>
    <w:basedOn w:val="Policepardfaut"/>
    <w:rsid w:val="00C62AF4"/>
  </w:style>
  <w:style w:type="paragraph" w:customStyle="1" w:styleId="v1msonormal">
    <w:name w:val="v1msonormal"/>
    <w:basedOn w:val="Normal"/>
    <w:rsid w:val="00FB3F0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641D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CaptionTextWhite">
    <w:name w:val="Caption Text White"/>
    <w:basedOn w:val="Normal"/>
    <w:uiPriority w:val="99"/>
    <w:rsid w:val="003A54CE"/>
    <w:pPr>
      <w:spacing w:before="0" w:after="0"/>
      <w:jc w:val="left"/>
    </w:pPr>
    <w:rPr>
      <w:rFonts w:ascii="Century Gothic" w:eastAsia="Times New Roman" w:hAnsi="Century Gothic"/>
      <w:color w:val="FFFFFF"/>
      <w:sz w:val="16"/>
      <w:szCs w:val="24"/>
      <w:lang w:val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C6388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C6388F"/>
    <w:rPr>
      <w:sz w:val="22"/>
      <w:szCs w:val="22"/>
      <w:lang w:eastAsia="en-US"/>
    </w:rPr>
  </w:style>
  <w:style w:type="paragraph" w:customStyle="1" w:styleId="QuoteTextLeftAlign">
    <w:name w:val="Quote Text Left Align"/>
    <w:basedOn w:val="Normal"/>
    <w:uiPriority w:val="99"/>
    <w:rsid w:val="00C6388F"/>
    <w:pPr>
      <w:spacing w:before="0" w:after="0" w:line="360" w:lineRule="atLeast"/>
      <w:jc w:val="left"/>
    </w:pPr>
    <w:rPr>
      <w:rFonts w:ascii="Century Gothic" w:eastAsia="Times New Roman" w:hAnsi="Century Gothic"/>
      <w:b/>
      <w:i/>
      <w:color w:val="003366"/>
      <w:szCs w:val="20"/>
      <w:lang w:val="en-US"/>
    </w:rPr>
  </w:style>
  <w:style w:type="paragraph" w:customStyle="1" w:styleId="Poursuivrelalecture">
    <w:name w:val="Poursuivre la lecture"/>
    <w:basedOn w:val="Normal"/>
    <w:qFormat/>
    <w:rsid w:val="00113FFF"/>
    <w:pPr>
      <w:spacing w:before="240" w:after="0" w:line="216" w:lineRule="auto"/>
      <w:ind w:right="360"/>
      <w:jc w:val="right"/>
    </w:pPr>
    <w:rPr>
      <w:rFonts w:ascii="Palatino Linotype" w:eastAsia="Times New Roman" w:hAnsi="Palatino Linotype" w:cs="Arial"/>
      <w:noProof/>
      <w:color w:val="FFFFFF"/>
    </w:rPr>
  </w:style>
  <w:style w:type="character" w:customStyle="1" w:styleId="author">
    <w:name w:val="author"/>
    <w:rsid w:val="00E16FCA"/>
  </w:style>
  <w:style w:type="paragraph" w:customStyle="1" w:styleId="v1ox-ef00153e08-ox-6609acd9e7-msonormal">
    <w:name w:val="v1ox-ef00153e08-ox-6609acd9e7-msonormal"/>
    <w:basedOn w:val="Normal"/>
    <w:rsid w:val="003B6628"/>
    <w:pPr>
      <w:spacing w:before="0" w:after="0" w:line="276" w:lineRule="auto"/>
      <w:jc w:val="center"/>
    </w:pPr>
    <w:rPr>
      <w:rFonts w:ascii="Arial" w:hAnsi="Arial" w:cs="Arial"/>
      <w:i/>
      <w:sz w:val="16"/>
      <w:szCs w:val="16"/>
    </w:rPr>
  </w:style>
  <w:style w:type="paragraph" w:customStyle="1" w:styleId="v1ox-94df26a258-msonormal">
    <w:name w:val="v1ox-94df26a258-msonormal"/>
    <w:basedOn w:val="Normal"/>
    <w:rsid w:val="00FB1D4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v1ox-94df26a258-msolistparagraph">
    <w:name w:val="v1ox-94df26a258-msolistparagraph"/>
    <w:basedOn w:val="Normal"/>
    <w:rsid w:val="00FB1D4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v1msoplaintext">
    <w:name w:val="v1msoplaintext"/>
    <w:basedOn w:val="Normal"/>
    <w:rsid w:val="009B03F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8F4283"/>
    <w:pPr>
      <w:spacing w:before="0"/>
    </w:pPr>
    <w:rPr>
      <w:b/>
      <w:bCs/>
      <w:color w:val="4F81BD" w:themeColor="accent1"/>
      <w:sz w:val="18"/>
      <w:szCs w:val="18"/>
    </w:rPr>
  </w:style>
  <w:style w:type="paragraph" w:customStyle="1" w:styleId="font8">
    <w:name w:val="font_8"/>
    <w:basedOn w:val="Normal"/>
    <w:rsid w:val="005C247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wixui-rich-texttext">
    <w:name w:val="wixui-rich-text__text"/>
    <w:basedOn w:val="Policepardfaut"/>
    <w:rsid w:val="005C2475"/>
  </w:style>
  <w:style w:type="character" w:customStyle="1" w:styleId="Titre2Car">
    <w:name w:val="Titre 2 Car"/>
    <w:basedOn w:val="Policepardfaut"/>
    <w:link w:val="Titre2"/>
    <w:uiPriority w:val="9"/>
    <w:semiHidden/>
    <w:rsid w:val="00B6232E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paragraph" w:customStyle="1" w:styleId="ox-c827ee8966-msonormal">
    <w:name w:val="ox-c827ee8966-msonormal"/>
    <w:basedOn w:val="Normal"/>
    <w:rsid w:val="006A52B1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624C"/>
    <w:pPr>
      <w:spacing w:before="120" w:after="200"/>
      <w:jc w:val="both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641D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6232E"/>
    <w:pPr>
      <w:keepNext/>
      <w:keepLines/>
      <w:widowControl w:val="0"/>
      <w:suppressAutoHyphens/>
      <w:autoSpaceDN w:val="0"/>
      <w:spacing w:before="200" w:after="0"/>
      <w:jc w:val="left"/>
      <w:textAlignment w:val="baseline"/>
      <w:outlineLvl w:val="1"/>
    </w:pPr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70DB4"/>
    <w:pPr>
      <w:widowControl w:val="0"/>
      <w:suppressAutoHyphens/>
      <w:spacing w:before="240" w:after="60"/>
      <w:jc w:val="left"/>
      <w:outlineLvl w:val="5"/>
    </w:pPr>
    <w:rPr>
      <w:rFonts w:eastAsia="Times New Roman" w:cs="Mangal"/>
      <w:b/>
      <w:bCs/>
      <w:kern w:val="1"/>
      <w:szCs w:val="20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85E5E"/>
    <w:pPr>
      <w:spacing w:before="0" w:after="0"/>
    </w:pPr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085E5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39"/>
    <w:rsid w:val="00CB1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ameclaire-Accent11">
    <w:name w:val="Trame claire - Accent 11"/>
    <w:basedOn w:val="TableauNormal"/>
    <w:uiPriority w:val="60"/>
    <w:rsid w:val="00CB165D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Lienhypertexte">
    <w:name w:val="Hyperlink"/>
    <w:uiPriority w:val="99"/>
    <w:unhideWhenUsed/>
    <w:rsid w:val="005174C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A477A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E69D7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6E69D7"/>
  </w:style>
  <w:style w:type="paragraph" w:styleId="Pieddepage">
    <w:name w:val="footer"/>
    <w:basedOn w:val="Normal"/>
    <w:link w:val="PieddepageCar"/>
    <w:uiPriority w:val="99"/>
    <w:unhideWhenUsed/>
    <w:rsid w:val="006E69D7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6E69D7"/>
  </w:style>
  <w:style w:type="character" w:customStyle="1" w:styleId="fig-mediacredits">
    <w:name w:val="fig-media__credits"/>
    <w:basedOn w:val="Policepardfaut"/>
    <w:rsid w:val="000566F1"/>
  </w:style>
  <w:style w:type="character" w:customStyle="1" w:styleId="mw-mmv-author">
    <w:name w:val="mw-mmv-author"/>
    <w:basedOn w:val="Policepardfaut"/>
    <w:rsid w:val="000566F1"/>
  </w:style>
  <w:style w:type="character" w:styleId="lev">
    <w:name w:val="Strong"/>
    <w:uiPriority w:val="22"/>
    <w:qFormat/>
    <w:rsid w:val="000566F1"/>
    <w:rPr>
      <w:b/>
      <w:bCs/>
    </w:rPr>
  </w:style>
  <w:style w:type="paragraph" w:styleId="NormalWeb">
    <w:name w:val="Normal (Web)"/>
    <w:basedOn w:val="Normal"/>
    <w:uiPriority w:val="99"/>
    <w:rsid w:val="001A5343"/>
    <w:pPr>
      <w:spacing w:before="100" w:after="100" w:line="100" w:lineRule="atLeast"/>
      <w:jc w:val="left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Standard">
    <w:name w:val="Standard"/>
    <w:rsid w:val="002A07D5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styleId="Textebrut">
    <w:name w:val="Plain Text"/>
    <w:basedOn w:val="Normal"/>
    <w:link w:val="TextebrutCar"/>
    <w:uiPriority w:val="99"/>
    <w:unhideWhenUsed/>
    <w:rsid w:val="00A606FA"/>
    <w:pPr>
      <w:spacing w:before="0" w:after="0"/>
      <w:jc w:val="left"/>
    </w:pPr>
    <w:rPr>
      <w:rFonts w:ascii="Consolas" w:hAnsi="Consolas"/>
      <w:sz w:val="21"/>
      <w:szCs w:val="21"/>
    </w:rPr>
  </w:style>
  <w:style w:type="character" w:customStyle="1" w:styleId="TextebrutCar">
    <w:name w:val="Texte brut Car"/>
    <w:link w:val="Textebrut"/>
    <w:uiPriority w:val="99"/>
    <w:rsid w:val="00A606FA"/>
    <w:rPr>
      <w:rFonts w:ascii="Consolas" w:hAnsi="Consolas"/>
      <w:sz w:val="21"/>
      <w:szCs w:val="21"/>
    </w:rPr>
  </w:style>
  <w:style w:type="character" w:customStyle="1" w:styleId="Aucun">
    <w:name w:val="Aucun"/>
    <w:rsid w:val="008E073C"/>
    <w:rPr>
      <w:lang w:val="fr-FR"/>
    </w:rPr>
  </w:style>
  <w:style w:type="character" w:customStyle="1" w:styleId="Mentionnonrsolue">
    <w:name w:val="Mention non résolue"/>
    <w:uiPriority w:val="99"/>
    <w:semiHidden/>
    <w:unhideWhenUsed/>
    <w:rsid w:val="00B41AB6"/>
    <w:rPr>
      <w:color w:val="605E5C"/>
      <w:shd w:val="clear" w:color="auto" w:fill="E1DFDD"/>
    </w:rPr>
  </w:style>
  <w:style w:type="character" w:customStyle="1" w:styleId="m-6889315455516950287msohyperlink">
    <w:name w:val="m_-6889315455516950287msohyperlink"/>
    <w:basedOn w:val="Policepardfaut"/>
    <w:rsid w:val="001C6076"/>
  </w:style>
  <w:style w:type="paragraph" w:customStyle="1" w:styleId="articleitemarticleitem--para">
    <w:name w:val="article__item article__item--para"/>
    <w:basedOn w:val="Normal"/>
    <w:uiPriority w:val="99"/>
    <w:rsid w:val="00A9753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Default">
    <w:name w:val="Default"/>
    <w:rsid w:val="005C6DD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ccentuation">
    <w:name w:val="Emphasis"/>
    <w:basedOn w:val="Policepardfaut"/>
    <w:uiPriority w:val="20"/>
    <w:qFormat/>
    <w:rsid w:val="00221C91"/>
    <w:rPr>
      <w:i/>
      <w:iCs/>
    </w:rPr>
  </w:style>
  <w:style w:type="paragraph" w:styleId="Corpsdetexte">
    <w:name w:val="Body Text"/>
    <w:basedOn w:val="Normal"/>
    <w:link w:val="CorpsdetexteCar"/>
    <w:uiPriority w:val="1"/>
    <w:qFormat/>
    <w:rsid w:val="00221C91"/>
    <w:pPr>
      <w:widowControl w:val="0"/>
      <w:autoSpaceDE w:val="0"/>
      <w:autoSpaceDN w:val="0"/>
      <w:spacing w:before="0" w:after="0"/>
      <w:jc w:val="left"/>
    </w:pPr>
    <w:rPr>
      <w:rFonts w:ascii="Times New Roman" w:eastAsia="Times New Roman" w:hAnsi="Times New Roman"/>
      <w:sz w:val="26"/>
      <w:szCs w:val="26"/>
    </w:rPr>
  </w:style>
  <w:style w:type="character" w:customStyle="1" w:styleId="CorpsdetexteCar">
    <w:name w:val="Corps de texte Car"/>
    <w:basedOn w:val="Policepardfaut"/>
    <w:link w:val="Corpsdetexte"/>
    <w:uiPriority w:val="1"/>
    <w:rsid w:val="00221C91"/>
    <w:rPr>
      <w:rFonts w:ascii="Times New Roman" w:eastAsia="Times New Roman" w:hAnsi="Times New Roman"/>
      <w:sz w:val="26"/>
      <w:szCs w:val="26"/>
      <w:lang w:eastAsia="en-US"/>
    </w:rPr>
  </w:style>
  <w:style w:type="paragraph" w:styleId="Sansinterligne">
    <w:name w:val="No Spacing"/>
    <w:uiPriority w:val="1"/>
    <w:qFormat/>
    <w:rsid w:val="00221C91"/>
    <w:rPr>
      <w:rFonts w:asciiTheme="minorHAnsi" w:eastAsiaTheme="minorHAnsi" w:hAnsiTheme="minorHAnsi" w:cstheme="minorBidi"/>
      <w:kern w:val="2"/>
      <w:sz w:val="22"/>
      <w:szCs w:val="22"/>
      <w:lang w:eastAsia="en-US"/>
    </w:rPr>
  </w:style>
  <w:style w:type="paragraph" w:styleId="Titre">
    <w:name w:val="Title"/>
    <w:basedOn w:val="Normal"/>
    <w:link w:val="TitreCar"/>
    <w:uiPriority w:val="10"/>
    <w:qFormat/>
    <w:rsid w:val="004B15FC"/>
    <w:pPr>
      <w:widowControl w:val="0"/>
      <w:autoSpaceDE w:val="0"/>
      <w:autoSpaceDN w:val="0"/>
      <w:spacing w:before="80" w:after="0"/>
      <w:ind w:left="116" w:right="204"/>
    </w:pPr>
    <w:rPr>
      <w:rFonts w:ascii="Lucida Bright" w:eastAsia="Lucida Bright" w:hAnsi="Lucida Bright" w:cs="Lucida Bright"/>
      <w:b/>
      <w:bCs/>
      <w:sz w:val="48"/>
      <w:szCs w:val="48"/>
    </w:rPr>
  </w:style>
  <w:style w:type="character" w:customStyle="1" w:styleId="TitreCar">
    <w:name w:val="Titre Car"/>
    <w:basedOn w:val="Policepardfaut"/>
    <w:link w:val="Titre"/>
    <w:uiPriority w:val="1"/>
    <w:rsid w:val="004B15FC"/>
    <w:rPr>
      <w:rFonts w:ascii="Lucida Bright" w:eastAsia="Lucida Bright" w:hAnsi="Lucida Bright" w:cs="Lucida Bright"/>
      <w:b/>
      <w:bCs/>
      <w:sz w:val="48"/>
      <w:szCs w:val="48"/>
      <w:lang w:eastAsia="en-US"/>
    </w:rPr>
  </w:style>
  <w:style w:type="paragraph" w:customStyle="1" w:styleId="Corps">
    <w:name w:val="Corps"/>
    <w:rsid w:val="0006401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  <w:style w:type="paragraph" w:customStyle="1" w:styleId="Normal1">
    <w:name w:val="Normal1"/>
    <w:rsid w:val="00CA563E"/>
    <w:pPr>
      <w:spacing w:line="276" w:lineRule="auto"/>
    </w:pPr>
    <w:rPr>
      <w:rFonts w:ascii="Arial" w:eastAsia="Arial" w:hAnsi="Arial" w:cs="Arial"/>
      <w:sz w:val="22"/>
      <w:szCs w:val="22"/>
    </w:rPr>
  </w:style>
  <w:style w:type="paragraph" w:customStyle="1" w:styleId="CorpsA">
    <w:name w:val="Corps A"/>
    <w:rsid w:val="0049712F"/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character" w:customStyle="1" w:styleId="Titre6Car">
    <w:name w:val="Titre 6 Car"/>
    <w:basedOn w:val="Policepardfaut"/>
    <w:link w:val="Titre6"/>
    <w:uiPriority w:val="9"/>
    <w:semiHidden/>
    <w:rsid w:val="00C70DB4"/>
    <w:rPr>
      <w:rFonts w:eastAsia="Times New Roman" w:cs="Mangal"/>
      <w:b/>
      <w:bCs/>
      <w:kern w:val="1"/>
      <w:sz w:val="22"/>
      <w:lang w:eastAsia="hi-IN" w:bidi="hi-IN"/>
    </w:rPr>
  </w:style>
  <w:style w:type="paragraph" w:customStyle="1" w:styleId="textearticle">
    <w:name w:val="texte_article"/>
    <w:basedOn w:val="Normal"/>
    <w:rsid w:val="00572CCF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table" w:customStyle="1" w:styleId="TableNormal1">
    <w:name w:val="Table Normal1"/>
    <w:uiPriority w:val="2"/>
    <w:semiHidden/>
    <w:unhideWhenUsed/>
    <w:qFormat/>
    <w:rsid w:val="00B204F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re11">
    <w:name w:val="Titre 11"/>
    <w:basedOn w:val="Normal"/>
    <w:uiPriority w:val="1"/>
    <w:qFormat/>
    <w:rsid w:val="00B204FE"/>
    <w:pPr>
      <w:widowControl w:val="0"/>
      <w:autoSpaceDE w:val="0"/>
      <w:autoSpaceDN w:val="0"/>
      <w:spacing w:before="0" w:after="0"/>
      <w:ind w:left="113"/>
      <w:jc w:val="left"/>
      <w:outlineLvl w:val="1"/>
    </w:pPr>
    <w:rPr>
      <w:rFonts w:ascii="Arial" w:eastAsia="Arial" w:hAnsi="Arial" w:cs="Arial"/>
      <w:b/>
      <w:bCs/>
    </w:rPr>
  </w:style>
  <w:style w:type="paragraph" w:customStyle="1" w:styleId="TableParagraph">
    <w:name w:val="Table Paragraph"/>
    <w:basedOn w:val="Normal"/>
    <w:uiPriority w:val="1"/>
    <w:qFormat/>
    <w:rsid w:val="00B204FE"/>
    <w:pPr>
      <w:widowControl w:val="0"/>
      <w:autoSpaceDE w:val="0"/>
      <w:autoSpaceDN w:val="0"/>
      <w:spacing w:before="0" w:after="0"/>
      <w:jc w:val="left"/>
    </w:pPr>
    <w:rPr>
      <w:rFonts w:ascii="Trebuchet MS" w:eastAsia="Trebuchet MS" w:hAnsi="Trebuchet MS" w:cs="Trebuchet MS"/>
    </w:rPr>
  </w:style>
  <w:style w:type="character" w:customStyle="1" w:styleId="mw-mmv-source">
    <w:name w:val="mw-mmv-source"/>
    <w:basedOn w:val="Policepardfaut"/>
    <w:rsid w:val="00DF25B4"/>
  </w:style>
  <w:style w:type="paragraph" w:customStyle="1" w:styleId="mw-mmv-credit">
    <w:name w:val="mw-mmv-credit"/>
    <w:basedOn w:val="Normal"/>
    <w:rsid w:val="00DF25B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v1ox-4c02bd949b-ox-cb60a5b374-author-a-z85zz82zz65zxz84zz72zuz80zz69zz77zz69zz84zz122zz71zpz79z">
    <w:name w:val="v1ox-4c02bd949b-ox-cb60a5b374-author-a-z85zz82zz65zxz84zz72zuz80zz69zz77zz69zz84zz122zz71zpz79z"/>
    <w:basedOn w:val="Policepardfaut"/>
    <w:rsid w:val="00C62AF4"/>
  </w:style>
  <w:style w:type="paragraph" w:customStyle="1" w:styleId="v1msonormal">
    <w:name w:val="v1msonormal"/>
    <w:basedOn w:val="Normal"/>
    <w:rsid w:val="00FB3F04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641D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CaptionTextWhite">
    <w:name w:val="Caption Text White"/>
    <w:basedOn w:val="Normal"/>
    <w:uiPriority w:val="99"/>
    <w:rsid w:val="003A54CE"/>
    <w:pPr>
      <w:spacing w:before="0" w:after="0"/>
      <w:jc w:val="left"/>
    </w:pPr>
    <w:rPr>
      <w:rFonts w:ascii="Century Gothic" w:eastAsia="Times New Roman" w:hAnsi="Century Gothic"/>
      <w:color w:val="FFFFFF"/>
      <w:sz w:val="16"/>
      <w:szCs w:val="24"/>
      <w:lang w:val="en-US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C6388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C6388F"/>
    <w:rPr>
      <w:sz w:val="22"/>
      <w:szCs w:val="22"/>
      <w:lang w:eastAsia="en-US"/>
    </w:rPr>
  </w:style>
  <w:style w:type="paragraph" w:customStyle="1" w:styleId="QuoteTextLeftAlign">
    <w:name w:val="Quote Text Left Align"/>
    <w:basedOn w:val="Normal"/>
    <w:uiPriority w:val="99"/>
    <w:rsid w:val="00C6388F"/>
    <w:pPr>
      <w:spacing w:before="0" w:after="0" w:line="360" w:lineRule="atLeast"/>
      <w:jc w:val="left"/>
    </w:pPr>
    <w:rPr>
      <w:rFonts w:ascii="Century Gothic" w:eastAsia="Times New Roman" w:hAnsi="Century Gothic"/>
      <w:b/>
      <w:i/>
      <w:color w:val="003366"/>
      <w:szCs w:val="20"/>
      <w:lang w:val="en-US"/>
    </w:rPr>
  </w:style>
  <w:style w:type="paragraph" w:customStyle="1" w:styleId="Poursuivrelalecture">
    <w:name w:val="Poursuivre la lecture"/>
    <w:basedOn w:val="Normal"/>
    <w:qFormat/>
    <w:rsid w:val="00113FFF"/>
    <w:pPr>
      <w:spacing w:before="240" w:after="0" w:line="216" w:lineRule="auto"/>
      <w:ind w:right="360"/>
      <w:jc w:val="right"/>
    </w:pPr>
    <w:rPr>
      <w:rFonts w:ascii="Palatino Linotype" w:eastAsia="Times New Roman" w:hAnsi="Palatino Linotype" w:cs="Arial"/>
      <w:noProof/>
      <w:color w:val="FFFFFF"/>
    </w:rPr>
  </w:style>
  <w:style w:type="character" w:customStyle="1" w:styleId="author">
    <w:name w:val="author"/>
    <w:rsid w:val="00E16FCA"/>
  </w:style>
  <w:style w:type="paragraph" w:customStyle="1" w:styleId="v1ox-ef00153e08-ox-6609acd9e7-msonormal">
    <w:name w:val="v1ox-ef00153e08-ox-6609acd9e7-msonormal"/>
    <w:basedOn w:val="Normal"/>
    <w:rsid w:val="003B6628"/>
    <w:pPr>
      <w:spacing w:before="0" w:after="0" w:line="276" w:lineRule="auto"/>
      <w:jc w:val="center"/>
    </w:pPr>
    <w:rPr>
      <w:rFonts w:ascii="Arial" w:hAnsi="Arial" w:cs="Arial"/>
      <w:i/>
      <w:sz w:val="16"/>
      <w:szCs w:val="16"/>
    </w:rPr>
  </w:style>
  <w:style w:type="paragraph" w:customStyle="1" w:styleId="v1ox-94df26a258-msonormal">
    <w:name w:val="v1ox-94df26a258-msonormal"/>
    <w:basedOn w:val="Normal"/>
    <w:rsid w:val="00FB1D4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v1ox-94df26a258-msolistparagraph">
    <w:name w:val="v1ox-94df26a258-msolistparagraph"/>
    <w:basedOn w:val="Normal"/>
    <w:rsid w:val="00FB1D4E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paragraph" w:customStyle="1" w:styleId="v1msoplaintext">
    <w:name w:val="v1msoplaintext"/>
    <w:basedOn w:val="Normal"/>
    <w:rsid w:val="009B03F1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8F4283"/>
    <w:pPr>
      <w:spacing w:before="0"/>
    </w:pPr>
    <w:rPr>
      <w:b/>
      <w:bCs/>
      <w:color w:val="4F81BD" w:themeColor="accent1"/>
      <w:sz w:val="18"/>
      <w:szCs w:val="18"/>
    </w:rPr>
  </w:style>
  <w:style w:type="paragraph" w:customStyle="1" w:styleId="font8">
    <w:name w:val="font_8"/>
    <w:basedOn w:val="Normal"/>
    <w:rsid w:val="005C247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wixui-rich-texttext">
    <w:name w:val="wixui-rich-text__text"/>
    <w:basedOn w:val="Policepardfaut"/>
    <w:rsid w:val="005C2475"/>
  </w:style>
  <w:style w:type="character" w:customStyle="1" w:styleId="Titre2Car">
    <w:name w:val="Titre 2 Car"/>
    <w:basedOn w:val="Policepardfaut"/>
    <w:link w:val="Titre2"/>
    <w:uiPriority w:val="9"/>
    <w:semiHidden/>
    <w:rsid w:val="00B6232E"/>
    <w:rPr>
      <w:rFonts w:asciiTheme="majorHAnsi" w:eastAsiaTheme="majorEastAsia" w:hAnsiTheme="majorHAnsi" w:cs="Mangal"/>
      <w:b/>
      <w:bCs/>
      <w:color w:val="4F81BD" w:themeColor="accent1"/>
      <w:kern w:val="3"/>
      <w:sz w:val="26"/>
      <w:szCs w:val="23"/>
      <w:lang w:eastAsia="zh-CN" w:bidi="hi-IN"/>
    </w:rPr>
  </w:style>
  <w:style w:type="paragraph" w:customStyle="1" w:styleId="ox-c827ee8966-msonormal">
    <w:name w:val="ox-c827ee8966-msonormal"/>
    <w:basedOn w:val="Normal"/>
    <w:rsid w:val="006A52B1"/>
    <w:pPr>
      <w:spacing w:before="100" w:beforeAutospacing="1" w:after="100" w:afterAutospacing="1"/>
      <w:jc w:val="left"/>
    </w:pPr>
    <w:rPr>
      <w:rFonts w:ascii="Times New Roman" w:eastAsiaTheme="minorHAnsi" w:hAnsi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027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1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4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3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01157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8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267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99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617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0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35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88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7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05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4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77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7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90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93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5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257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46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70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180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1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7941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858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0335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36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3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415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1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29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76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9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7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5277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847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5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35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60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1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809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6335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905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6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05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21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66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74102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26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700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184289">
          <w:marLeft w:val="0"/>
          <w:marRight w:val="0"/>
          <w:marTop w:val="15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8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88613">
          <w:blockQuote w:val="1"/>
          <w:marLeft w:val="0"/>
          <w:marRight w:val="0"/>
          <w:marTop w:val="33"/>
          <w:marBottom w:val="33"/>
          <w:divBdr>
            <w:top w:val="none" w:sz="0" w:space="0" w:color="auto"/>
            <w:left w:val="single" w:sz="12" w:space="5" w:color="006A9D"/>
            <w:bottom w:val="none" w:sz="0" w:space="0" w:color="auto"/>
            <w:right w:val="single" w:sz="12" w:space="5" w:color="006A9D"/>
          </w:divBdr>
          <w:divsChild>
            <w:div w:id="16917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1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95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64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1209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5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72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547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98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77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312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8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2537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63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30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199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1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ce\OneDrive\Bureau\D&#233;port&#233;\Revue%20Le%20Deporte%20613-v2_23032023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895FAE-557E-44A9-9839-FC60F429B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Revue Le Deporte 613-v2_23032023</Template>
  <TotalTime>3</TotalTime>
  <Pages>2</Pages>
  <Words>289</Words>
  <Characters>1592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1878</CharactersWithSpaces>
  <SharedDoc>false</SharedDoc>
  <HLinks>
    <vt:vector size="24" baseType="variant">
      <vt:variant>
        <vt:i4>5963896</vt:i4>
      </vt:variant>
      <vt:variant>
        <vt:i4>3</vt:i4>
      </vt:variant>
      <vt:variant>
        <vt:i4>0</vt:i4>
      </vt:variant>
      <vt:variant>
        <vt:i4>5</vt:i4>
      </vt:variant>
      <vt:variant>
        <vt:lpwstr>mailto:contact@unadif.fr</vt:lpwstr>
      </vt:variant>
      <vt:variant>
        <vt:lpwstr/>
      </vt:variant>
      <vt:variant>
        <vt:i4>4980850</vt:i4>
      </vt:variant>
      <vt:variant>
        <vt:i4>0</vt:i4>
      </vt:variant>
      <vt:variant>
        <vt:i4>0</vt:i4>
      </vt:variant>
      <vt:variant>
        <vt:i4>5</vt:i4>
      </vt:variant>
      <vt:variant>
        <vt:lpwstr>mailto:muller@unadif.fr</vt:lpwstr>
      </vt:variant>
      <vt:variant>
        <vt:lpwstr/>
      </vt:variant>
      <vt:variant>
        <vt:i4>720901</vt:i4>
      </vt:variant>
      <vt:variant>
        <vt:i4>-1</vt:i4>
      </vt:variant>
      <vt:variant>
        <vt:i4>2207</vt:i4>
      </vt:variant>
      <vt:variant>
        <vt:i4>1</vt:i4>
      </vt:variant>
      <vt:variant>
        <vt:lpwstr>cid:0EEA5189-9561-4378-B9C4-D0382B497A6C</vt:lpwstr>
      </vt:variant>
      <vt:variant>
        <vt:lpwstr/>
      </vt:variant>
      <vt:variant>
        <vt:i4>5439498</vt:i4>
      </vt:variant>
      <vt:variant>
        <vt:i4>-1</vt:i4>
      </vt:variant>
      <vt:variant>
        <vt:i4>2240</vt:i4>
      </vt:variant>
      <vt:variant>
        <vt:i4>1</vt:i4>
      </vt:variant>
      <vt:variant>
        <vt:lpwstr>cid:44910B33-67D8-4D0B-8384-1B84E1B9C8BF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Peyrelongue</dc:creator>
  <cp:lastModifiedBy>jpblanc38@orange.fr</cp:lastModifiedBy>
  <cp:revision>4</cp:revision>
  <cp:lastPrinted>2025-01-30T09:32:00Z</cp:lastPrinted>
  <dcterms:created xsi:type="dcterms:W3CDTF">2025-02-19T17:12:00Z</dcterms:created>
  <dcterms:modified xsi:type="dcterms:W3CDTF">2025-02-20T08:44:00Z</dcterms:modified>
</cp:coreProperties>
</file>